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71B3" w:rsidRDefault="00F371B3"/>
    <w:p w:rsidR="00F371B3" w:rsidRDefault="00F371B3">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3.2pt;width:60.8pt;height:86.5pt;z-index:-251658240" wrapcoords="9600 1315 8000 1503 3467 3757 3467 4508 1600 7325 1067 10330 1333 13336 2933 16341 2933 16529 6400 19346 9067 20097 9600 20097 12267 20097 12800 20097 15200 19346 18667 16529 18667 16341 20267 13336 20533 10330 20000 7325 18400 3757 13867 1503 12000 1315 9600 1315">
            <v:imagedata r:id="rId5" o:title=""/>
            <w10:wrap type="tight"/>
          </v:shape>
        </w:pict>
      </w:r>
    </w:p>
    <w:p w:rsidR="00F371B3" w:rsidRDefault="00F371B3">
      <w:pPr>
        <w:jc w:val="center"/>
      </w:pPr>
    </w:p>
    <w:p w:rsidR="00F371B3" w:rsidRDefault="00F371B3">
      <w:pPr>
        <w:jc w:val="center"/>
      </w:pPr>
    </w:p>
    <w:p w:rsidR="00F371B3" w:rsidRDefault="00F371B3">
      <w:pPr>
        <w:jc w:val="center"/>
      </w:pPr>
    </w:p>
    <w:p w:rsidR="00F371B3" w:rsidRDefault="00F371B3">
      <w:pPr>
        <w:jc w:val="center"/>
      </w:pPr>
    </w:p>
    <w:p w:rsidR="00F371B3" w:rsidRDefault="00F371B3">
      <w:pPr>
        <w:jc w:val="center"/>
      </w:pPr>
    </w:p>
    <w:p w:rsidR="00F371B3" w:rsidRDefault="00F371B3">
      <w:pPr>
        <w:jc w:val="center"/>
      </w:pPr>
    </w:p>
    <w:p w:rsidR="00F371B3" w:rsidRDefault="00F371B3">
      <w:pPr>
        <w:jc w:val="center"/>
      </w:pPr>
    </w:p>
    <w:p w:rsidR="00F371B3" w:rsidRDefault="00F371B3">
      <w:pPr>
        <w:jc w:val="center"/>
      </w:pPr>
    </w:p>
    <w:p w:rsidR="00F371B3" w:rsidRDefault="00F371B3">
      <w:pPr>
        <w:jc w:val="center"/>
      </w:pPr>
      <w:r>
        <w:rPr>
          <w:rFonts w:ascii="Arial" w:hAnsi="Arial" w:cs="Arial"/>
          <w:b/>
        </w:rPr>
        <w:t xml:space="preserve">İTÜ GELİŞTİRME VAKFI ÖZEL DR. NATUK BİRKAN ORTAOKULU </w:t>
      </w:r>
    </w:p>
    <w:p w:rsidR="00F371B3" w:rsidRDefault="00F371B3">
      <w:pPr>
        <w:jc w:val="center"/>
      </w:pPr>
      <w:r>
        <w:rPr>
          <w:rFonts w:ascii="Arial" w:hAnsi="Arial" w:cs="Arial"/>
          <w:b/>
        </w:rPr>
        <w:t>2015- 2016 EĞİTİM-ÖĞRETİM YILI EKO-OKULLAR EYLEM PLANI</w:t>
      </w:r>
    </w:p>
    <w:p w:rsidR="00F371B3" w:rsidRDefault="00F371B3"/>
    <w:p w:rsidR="00F371B3" w:rsidRDefault="00F371B3"/>
    <w:p w:rsidR="00F371B3" w:rsidRDefault="00F371B3" w:rsidP="00B70F08">
      <w:pPr>
        <w:spacing w:line="360" w:lineRule="auto"/>
      </w:pPr>
      <w:r>
        <w:rPr>
          <w:rFonts w:ascii="Arial" w:hAnsi="Arial" w:cs="Arial"/>
          <w:b/>
        </w:rPr>
        <w:t>Çalışma Süresi: 9. yıl</w:t>
      </w:r>
    </w:p>
    <w:p w:rsidR="00F371B3" w:rsidRPr="00B70F08" w:rsidRDefault="00F371B3" w:rsidP="00B70F08">
      <w:pPr>
        <w:spacing w:line="360" w:lineRule="auto"/>
        <w:rPr>
          <w:rFonts w:ascii="Arial" w:hAnsi="Arial" w:cs="Arial"/>
          <w:b/>
        </w:rPr>
      </w:pPr>
      <w:r>
        <w:rPr>
          <w:rFonts w:ascii="Arial" w:hAnsi="Arial" w:cs="Arial"/>
          <w:b/>
        </w:rPr>
        <w:t xml:space="preserve">Konu: </w:t>
      </w:r>
      <w:r w:rsidRPr="009B0E54">
        <w:rPr>
          <w:rStyle w:val="apple-converted-space"/>
          <w:rFonts w:ascii="Arial" w:hAnsi="Arial" w:cs="Arial"/>
          <w:sz w:val="20"/>
          <w:szCs w:val="20"/>
        </w:rPr>
        <w:t> </w:t>
      </w:r>
      <w:r w:rsidRPr="00B70F08">
        <w:rPr>
          <w:rFonts w:ascii="Arial" w:hAnsi="Arial" w:cs="Arial"/>
          <w:b/>
        </w:rPr>
        <w:t>İklim değişikliği &amp; Küresel Isınma</w:t>
      </w:r>
      <w:r>
        <w:rPr>
          <w:rFonts w:ascii="Arial" w:hAnsi="Arial" w:cs="Arial"/>
          <w:b/>
        </w:rPr>
        <w:t xml:space="preserve"> (1.Yıl)</w:t>
      </w:r>
    </w:p>
    <w:p w:rsidR="00F371B3" w:rsidRDefault="00F371B3"/>
    <w:tbl>
      <w:tblPr>
        <w:tblW w:w="1045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1510"/>
        <w:gridCol w:w="5775"/>
        <w:gridCol w:w="3165"/>
      </w:tblGrid>
      <w:tr w:rsidR="00F371B3" w:rsidTr="001158FE">
        <w:tc>
          <w:tcPr>
            <w:tcW w:w="1510" w:type="dxa"/>
          </w:tcPr>
          <w:p w:rsidR="00F371B3" w:rsidRDefault="00F371B3" w:rsidP="001158FE">
            <w:pPr>
              <w:jc w:val="center"/>
            </w:pPr>
            <w:r w:rsidRPr="001158FE">
              <w:rPr>
                <w:rFonts w:ascii="Arial" w:hAnsi="Arial" w:cs="Arial"/>
                <w:b/>
              </w:rPr>
              <w:t>AYLAR</w:t>
            </w:r>
          </w:p>
        </w:tc>
        <w:tc>
          <w:tcPr>
            <w:tcW w:w="5775" w:type="dxa"/>
          </w:tcPr>
          <w:p w:rsidR="00F371B3" w:rsidRDefault="00F371B3" w:rsidP="001158FE">
            <w:pPr>
              <w:jc w:val="center"/>
            </w:pPr>
            <w:r w:rsidRPr="001158FE">
              <w:rPr>
                <w:rFonts w:ascii="Arial" w:hAnsi="Arial" w:cs="Arial"/>
                <w:b/>
              </w:rPr>
              <w:t>YAPILACAK ÇALIŞMALAR</w:t>
            </w:r>
          </w:p>
        </w:tc>
        <w:tc>
          <w:tcPr>
            <w:tcW w:w="3165" w:type="dxa"/>
          </w:tcPr>
          <w:p w:rsidR="00F371B3" w:rsidRDefault="00F371B3" w:rsidP="001158FE">
            <w:pPr>
              <w:jc w:val="center"/>
            </w:pPr>
            <w:r w:rsidRPr="001158FE">
              <w:rPr>
                <w:rFonts w:ascii="Arial" w:hAnsi="Arial" w:cs="Arial"/>
                <w:b/>
              </w:rPr>
              <w:t>SORUMLULAR</w:t>
            </w:r>
          </w:p>
        </w:tc>
      </w:tr>
      <w:tr w:rsidR="00F371B3" w:rsidTr="001158FE">
        <w:trPr>
          <w:trHeight w:val="8160"/>
        </w:trPr>
        <w:tc>
          <w:tcPr>
            <w:tcW w:w="1510" w:type="dxa"/>
          </w:tcPr>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r w:rsidRPr="00A020B6">
              <w:rPr>
                <w:rFonts w:ascii="Arial" w:hAnsi="Arial" w:cs="Arial"/>
                <w:b/>
              </w:rPr>
              <w:t>EYLÜL</w:t>
            </w:r>
          </w:p>
        </w:tc>
        <w:tc>
          <w:tcPr>
            <w:tcW w:w="5775" w:type="dxa"/>
          </w:tcPr>
          <w:p w:rsidR="00F371B3" w:rsidRDefault="00F371B3"/>
          <w:p w:rsidR="00F371B3" w:rsidRPr="001158FE" w:rsidRDefault="00F371B3" w:rsidP="001158FE">
            <w:pPr>
              <w:numPr>
                <w:ilvl w:val="0"/>
                <w:numId w:val="7"/>
              </w:numPr>
              <w:ind w:left="653" w:hanging="285"/>
            </w:pPr>
            <w:r w:rsidRPr="001158FE">
              <w:rPr>
                <w:rFonts w:ascii="Arial" w:hAnsi="Arial" w:cs="Arial"/>
                <w:b/>
                <w:sz w:val="22"/>
                <w:szCs w:val="22"/>
              </w:rPr>
              <w:t>Eko- Okullar komitesinin oluşturulması</w:t>
            </w:r>
          </w:p>
          <w:p w:rsidR="00F371B3" w:rsidRDefault="00F371B3" w:rsidP="001158FE">
            <w:pPr>
              <w:ind w:left="360"/>
            </w:pPr>
          </w:p>
          <w:p w:rsidR="00F371B3" w:rsidRDefault="00F371B3" w:rsidP="001158FE">
            <w:pPr>
              <w:ind w:left="360"/>
            </w:pPr>
          </w:p>
          <w:p w:rsidR="00F371B3" w:rsidRPr="001158FE" w:rsidRDefault="00F371B3" w:rsidP="001158FE">
            <w:pPr>
              <w:numPr>
                <w:ilvl w:val="0"/>
                <w:numId w:val="7"/>
              </w:numPr>
              <w:ind w:left="653" w:hanging="285"/>
            </w:pPr>
            <w:r w:rsidRPr="001158FE">
              <w:rPr>
                <w:rFonts w:ascii="Arial" w:hAnsi="Arial" w:cs="Arial"/>
                <w:b/>
                <w:sz w:val="22"/>
                <w:szCs w:val="22"/>
              </w:rPr>
              <w:t>Eylem planı hazırlık çalışmaları</w:t>
            </w:r>
          </w:p>
          <w:p w:rsidR="00F371B3" w:rsidRDefault="00F371B3"/>
          <w:p w:rsidR="00F371B3" w:rsidRDefault="00F371B3"/>
          <w:p w:rsidR="00F371B3" w:rsidRDefault="00F371B3"/>
          <w:p w:rsidR="00F371B3" w:rsidRDefault="00F371B3" w:rsidP="001158FE">
            <w:pPr>
              <w:numPr>
                <w:ilvl w:val="0"/>
                <w:numId w:val="7"/>
              </w:numPr>
              <w:ind w:left="653" w:hanging="285"/>
            </w:pPr>
            <w:r w:rsidRPr="001158FE">
              <w:rPr>
                <w:rFonts w:ascii="Arial" w:hAnsi="Arial" w:cs="Arial"/>
                <w:b/>
                <w:sz w:val="22"/>
                <w:szCs w:val="22"/>
              </w:rPr>
              <w:t>Eko- okul panolarının yerlerinin tespit edilmesi</w:t>
            </w:r>
          </w:p>
          <w:p w:rsidR="00F371B3" w:rsidRDefault="00F371B3"/>
          <w:p w:rsidR="00F371B3" w:rsidRDefault="00F371B3"/>
          <w:p w:rsidR="00F371B3" w:rsidRPr="001158FE" w:rsidRDefault="00F371B3" w:rsidP="001158FE">
            <w:pPr>
              <w:numPr>
                <w:ilvl w:val="0"/>
                <w:numId w:val="7"/>
              </w:numPr>
              <w:ind w:left="653" w:hanging="285"/>
            </w:pPr>
            <w:r w:rsidRPr="001158FE">
              <w:rPr>
                <w:rFonts w:ascii="Arial" w:hAnsi="Arial" w:cs="Arial"/>
                <w:b/>
                <w:sz w:val="22"/>
                <w:szCs w:val="22"/>
              </w:rPr>
              <w:t>Zümrelerin yıllık planlarında “İklim değişikliği ve Küresel Isınma” konulu çalışmalara yer vermeleri</w:t>
            </w:r>
          </w:p>
          <w:p w:rsidR="00F371B3" w:rsidRDefault="00F371B3"/>
          <w:p w:rsidR="00F371B3" w:rsidRDefault="00F371B3"/>
          <w:p w:rsidR="00F371B3" w:rsidRPr="001158FE" w:rsidRDefault="00F371B3" w:rsidP="001158FE">
            <w:pPr>
              <w:numPr>
                <w:ilvl w:val="0"/>
                <w:numId w:val="7"/>
              </w:numPr>
              <w:ind w:left="653" w:hanging="285"/>
            </w:pPr>
            <w:r w:rsidRPr="001158FE">
              <w:rPr>
                <w:rFonts w:ascii="Arial" w:hAnsi="Arial" w:cs="Arial"/>
                <w:b/>
                <w:sz w:val="22"/>
                <w:szCs w:val="22"/>
              </w:rPr>
              <w:t>Zümrelerin hangi aylarda eko-panoyu oluşturacağının belirlenmesi</w:t>
            </w:r>
          </w:p>
          <w:p w:rsidR="00F371B3" w:rsidRPr="001158FE" w:rsidRDefault="00F371B3" w:rsidP="001158FE">
            <w:pPr>
              <w:ind w:left="653"/>
            </w:pPr>
          </w:p>
          <w:p w:rsidR="00F371B3" w:rsidRDefault="00F371B3"/>
          <w:p w:rsidR="00F371B3" w:rsidRPr="001158FE" w:rsidRDefault="00F371B3" w:rsidP="001158FE">
            <w:pPr>
              <w:numPr>
                <w:ilvl w:val="0"/>
                <w:numId w:val="7"/>
              </w:numPr>
              <w:ind w:left="653" w:hanging="285"/>
            </w:pPr>
            <w:r w:rsidRPr="001158FE">
              <w:rPr>
                <w:rFonts w:ascii="Arial" w:hAnsi="Arial" w:cs="Arial"/>
                <w:b/>
                <w:sz w:val="22"/>
                <w:szCs w:val="22"/>
              </w:rPr>
              <w:t xml:space="preserve">“Güneş Evler” deneyi </w:t>
            </w:r>
            <w:r>
              <w:rPr>
                <w:rFonts w:ascii="Arial" w:hAnsi="Arial" w:cs="Arial"/>
                <w:b/>
                <w:sz w:val="22"/>
                <w:szCs w:val="22"/>
              </w:rPr>
              <w:t xml:space="preserve">ile sera etkisinin </w:t>
            </w:r>
            <w:r w:rsidRPr="001158FE">
              <w:rPr>
                <w:rFonts w:ascii="Arial" w:hAnsi="Arial" w:cs="Arial"/>
                <w:b/>
                <w:sz w:val="22"/>
                <w:szCs w:val="22"/>
              </w:rPr>
              <w:t>anlatılması ve deneyin “Küresel Isınma” ile ilişkilendirilmesi</w:t>
            </w:r>
          </w:p>
          <w:p w:rsidR="00F371B3" w:rsidRDefault="00F371B3" w:rsidP="001158FE">
            <w:pPr>
              <w:ind w:left="400"/>
            </w:pPr>
          </w:p>
          <w:p w:rsidR="00F371B3" w:rsidRDefault="00F371B3" w:rsidP="00CF4A8B"/>
          <w:p w:rsidR="00F371B3" w:rsidRPr="001158FE" w:rsidRDefault="00F371B3" w:rsidP="001158FE">
            <w:pPr>
              <w:numPr>
                <w:ilvl w:val="0"/>
                <w:numId w:val="5"/>
              </w:numPr>
              <w:ind w:left="653" w:hanging="285"/>
            </w:pPr>
            <w:r w:rsidRPr="001158FE">
              <w:rPr>
                <w:rFonts w:ascii="Arial" w:hAnsi="Arial" w:cs="Arial"/>
                <w:b/>
                <w:sz w:val="22"/>
                <w:szCs w:val="22"/>
              </w:rPr>
              <w:t>“</w:t>
            </w:r>
            <w:r>
              <w:rPr>
                <w:rFonts w:ascii="Arial" w:hAnsi="Arial" w:cs="Arial"/>
                <w:b/>
                <w:sz w:val="22"/>
                <w:szCs w:val="22"/>
              </w:rPr>
              <w:t>Mikroskop altında k</w:t>
            </w:r>
            <w:r w:rsidRPr="001158FE">
              <w:rPr>
                <w:rFonts w:ascii="Arial" w:hAnsi="Arial" w:cs="Arial"/>
                <w:b/>
                <w:sz w:val="22"/>
                <w:szCs w:val="22"/>
              </w:rPr>
              <w:t>üf mantar</w:t>
            </w:r>
            <w:r>
              <w:rPr>
                <w:rFonts w:ascii="Arial" w:hAnsi="Arial" w:cs="Arial"/>
                <w:b/>
                <w:sz w:val="22"/>
                <w:szCs w:val="22"/>
              </w:rPr>
              <w:t>lar</w:t>
            </w:r>
            <w:r w:rsidRPr="001158FE">
              <w:rPr>
                <w:rFonts w:ascii="Arial" w:hAnsi="Arial" w:cs="Arial"/>
                <w:b/>
                <w:sz w:val="22"/>
                <w:szCs w:val="22"/>
              </w:rPr>
              <w:t>ı</w:t>
            </w:r>
            <w:r>
              <w:rPr>
                <w:rFonts w:ascii="Arial" w:hAnsi="Arial" w:cs="Arial"/>
                <w:b/>
                <w:sz w:val="22"/>
                <w:szCs w:val="22"/>
              </w:rPr>
              <w:t>nın</w:t>
            </w:r>
            <w:r w:rsidRPr="001158FE">
              <w:rPr>
                <w:rFonts w:ascii="Arial" w:hAnsi="Arial" w:cs="Arial"/>
                <w:b/>
                <w:sz w:val="22"/>
                <w:szCs w:val="22"/>
              </w:rPr>
              <w:t xml:space="preserve"> incelemesi” deneyinin biyoenerji ile ilişkilendirilmesi</w:t>
            </w:r>
          </w:p>
          <w:p w:rsidR="00F371B3" w:rsidRDefault="00F371B3"/>
          <w:p w:rsidR="00F371B3" w:rsidRDefault="00F371B3"/>
        </w:tc>
        <w:tc>
          <w:tcPr>
            <w:tcW w:w="3165" w:type="dxa"/>
          </w:tcPr>
          <w:p w:rsidR="00F371B3" w:rsidRDefault="00F371B3"/>
          <w:p w:rsidR="00F371B3" w:rsidRDefault="00F371B3">
            <w:r w:rsidRPr="001158FE">
              <w:rPr>
                <w:rFonts w:ascii="Arial" w:hAnsi="Arial" w:cs="Arial"/>
                <w:b/>
                <w:sz w:val="22"/>
                <w:szCs w:val="22"/>
              </w:rPr>
              <w:t xml:space="preserve">Koordinatör Öğretmen </w:t>
            </w:r>
          </w:p>
          <w:p w:rsidR="00F371B3" w:rsidRDefault="00F371B3"/>
          <w:p w:rsidR="00F371B3" w:rsidRDefault="00F371B3"/>
          <w:p w:rsidR="00F371B3" w:rsidRDefault="00F371B3">
            <w:r w:rsidRPr="001158FE">
              <w:rPr>
                <w:rFonts w:ascii="Arial" w:hAnsi="Arial" w:cs="Arial"/>
                <w:b/>
                <w:sz w:val="22"/>
                <w:szCs w:val="22"/>
              </w:rPr>
              <w:t>Tüm Zümreler ve Eko- Komite</w:t>
            </w:r>
          </w:p>
          <w:p w:rsidR="00F371B3" w:rsidRDefault="00F371B3"/>
          <w:p w:rsidR="00F371B3" w:rsidRDefault="00F371B3"/>
          <w:p w:rsidR="00F371B3" w:rsidRDefault="00F371B3">
            <w:r w:rsidRPr="001158FE">
              <w:rPr>
                <w:rFonts w:ascii="Arial" w:hAnsi="Arial" w:cs="Arial"/>
                <w:b/>
                <w:sz w:val="22"/>
                <w:szCs w:val="22"/>
              </w:rPr>
              <w:t>Eko-Komite</w:t>
            </w:r>
          </w:p>
          <w:p w:rsidR="00F371B3" w:rsidRDefault="00F371B3"/>
          <w:p w:rsidR="00F371B3" w:rsidRDefault="00F371B3"/>
          <w:p w:rsidR="00F371B3" w:rsidRDefault="00F371B3">
            <w:r w:rsidRPr="001158FE">
              <w:rPr>
                <w:rFonts w:ascii="Arial" w:hAnsi="Arial" w:cs="Arial"/>
                <w:b/>
                <w:sz w:val="22"/>
                <w:szCs w:val="22"/>
              </w:rPr>
              <w:t>Tüm Zümreler</w:t>
            </w:r>
          </w:p>
          <w:p w:rsidR="00F371B3" w:rsidRDefault="00F371B3"/>
          <w:p w:rsidR="00F371B3" w:rsidRDefault="00F371B3"/>
          <w:p w:rsidR="00F371B3" w:rsidRDefault="00F371B3"/>
          <w:p w:rsidR="00F371B3" w:rsidRDefault="00F371B3"/>
          <w:p w:rsidR="00F371B3" w:rsidRDefault="00F371B3">
            <w:r w:rsidRPr="001158FE">
              <w:rPr>
                <w:rFonts w:ascii="Arial" w:hAnsi="Arial" w:cs="Arial"/>
                <w:b/>
                <w:sz w:val="22"/>
                <w:szCs w:val="22"/>
              </w:rPr>
              <w:t>Tüm Zümreler</w:t>
            </w:r>
          </w:p>
          <w:p w:rsidR="00F371B3" w:rsidRDefault="00F371B3"/>
          <w:p w:rsidR="00F371B3" w:rsidRDefault="00F371B3"/>
          <w:p w:rsidR="00F371B3" w:rsidRPr="001158FE" w:rsidRDefault="00F371B3">
            <w:pPr>
              <w:rPr>
                <w:rFonts w:ascii="Arial" w:hAnsi="Arial" w:cs="Arial"/>
                <w:b/>
              </w:rPr>
            </w:pPr>
          </w:p>
          <w:p w:rsidR="00F371B3" w:rsidRDefault="00F371B3">
            <w:r w:rsidRPr="001158FE">
              <w:rPr>
                <w:rFonts w:ascii="Arial" w:hAnsi="Arial" w:cs="Arial"/>
                <w:b/>
                <w:sz w:val="22"/>
                <w:szCs w:val="22"/>
              </w:rPr>
              <w:t>Fen Bölümü / Orta 1. sınıflar</w:t>
            </w:r>
          </w:p>
          <w:p w:rsidR="00F371B3" w:rsidRDefault="00F371B3"/>
          <w:p w:rsidR="00F371B3" w:rsidRDefault="00F371B3"/>
          <w:p w:rsidR="00F371B3" w:rsidRDefault="00F371B3"/>
          <w:p w:rsidR="00F371B3" w:rsidRDefault="00F371B3"/>
          <w:p w:rsidR="00F371B3" w:rsidRDefault="00F371B3">
            <w:r w:rsidRPr="001158FE">
              <w:rPr>
                <w:rFonts w:ascii="Arial" w:hAnsi="Arial" w:cs="Arial"/>
                <w:b/>
                <w:sz w:val="22"/>
                <w:szCs w:val="22"/>
              </w:rPr>
              <w:t>Bilim ve Keşif Kulübü / Fen Bölümü</w:t>
            </w:r>
          </w:p>
          <w:p w:rsidR="00F371B3" w:rsidRDefault="00F371B3"/>
          <w:p w:rsidR="00F371B3" w:rsidRDefault="00F371B3"/>
          <w:p w:rsidR="00F371B3" w:rsidRDefault="00F371B3"/>
        </w:tc>
      </w:tr>
      <w:tr w:rsidR="00F371B3" w:rsidTr="001158FE">
        <w:trPr>
          <w:trHeight w:val="9769"/>
        </w:trPr>
        <w:tc>
          <w:tcPr>
            <w:tcW w:w="1510" w:type="dxa"/>
            <w:vAlign w:val="center"/>
          </w:tcPr>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r w:rsidRPr="00A020B6">
              <w:rPr>
                <w:rFonts w:ascii="Arial" w:hAnsi="Arial" w:cs="Arial"/>
                <w:b/>
              </w:rPr>
              <w:t>EKİM</w:t>
            </w:r>
          </w:p>
        </w:tc>
        <w:tc>
          <w:tcPr>
            <w:tcW w:w="5775" w:type="dxa"/>
          </w:tcPr>
          <w:p w:rsidR="00F371B3" w:rsidRDefault="00F371B3"/>
          <w:p w:rsidR="00F371B3" w:rsidRPr="001158FE" w:rsidRDefault="00F371B3" w:rsidP="001158FE">
            <w:pPr>
              <w:numPr>
                <w:ilvl w:val="0"/>
                <w:numId w:val="5"/>
              </w:numPr>
              <w:ind w:left="653" w:hanging="285"/>
            </w:pPr>
            <w:r w:rsidRPr="001158FE">
              <w:rPr>
                <w:rFonts w:ascii="Arial" w:hAnsi="Arial" w:cs="Arial"/>
                <w:b/>
                <w:sz w:val="22"/>
                <w:szCs w:val="22"/>
              </w:rPr>
              <w:t>Orta 1, 2 ve 3. sınıf öğrencilerinden oluşacak Eko-Tim’in kurulması ve toplantılarına başlaması</w:t>
            </w:r>
          </w:p>
          <w:p w:rsidR="00F371B3" w:rsidRDefault="00F371B3"/>
          <w:p w:rsidR="00F371B3" w:rsidRDefault="00F371B3" w:rsidP="001158FE">
            <w:pPr>
              <w:ind w:left="400"/>
            </w:pPr>
          </w:p>
          <w:p w:rsidR="00F371B3" w:rsidRPr="001158FE" w:rsidRDefault="00F371B3" w:rsidP="00CF4A8B">
            <w:pPr>
              <w:numPr>
                <w:ilvl w:val="0"/>
                <w:numId w:val="13"/>
              </w:numPr>
              <w:ind w:left="650" w:hanging="250"/>
            </w:pPr>
            <w:r w:rsidRPr="001158FE">
              <w:rPr>
                <w:rFonts w:ascii="Arial" w:hAnsi="Arial" w:cs="Arial"/>
                <w:b/>
                <w:sz w:val="22"/>
                <w:szCs w:val="22"/>
              </w:rPr>
              <w:t>Afiş ve etkinliklerde kullanılacak sloganların belirlenmesi</w:t>
            </w:r>
          </w:p>
          <w:p w:rsidR="00F371B3" w:rsidRDefault="00F371B3"/>
          <w:p w:rsidR="00F371B3" w:rsidRDefault="00F371B3" w:rsidP="001158FE">
            <w:pPr>
              <w:ind w:left="400"/>
            </w:pPr>
          </w:p>
          <w:p w:rsidR="00F371B3" w:rsidRPr="001158FE" w:rsidRDefault="00F371B3" w:rsidP="00CF4A8B">
            <w:pPr>
              <w:numPr>
                <w:ilvl w:val="0"/>
                <w:numId w:val="13"/>
              </w:numPr>
              <w:ind w:left="650" w:hanging="250"/>
            </w:pPr>
            <w:r w:rsidRPr="001158FE">
              <w:rPr>
                <w:rFonts w:ascii="Arial" w:hAnsi="Arial" w:cs="Arial"/>
                <w:b/>
                <w:sz w:val="22"/>
                <w:szCs w:val="22"/>
              </w:rPr>
              <w:t>Eko-Tim üyelerinin enerji tasarrufuna dikkat çekerek okul çıkışlarında sınıf ışıkları, bilgisayar ve projeksiyonların söndürülmesi konusunda akran bilgilendirmesi</w:t>
            </w:r>
          </w:p>
          <w:p w:rsidR="00F371B3" w:rsidRDefault="00F371B3"/>
          <w:p w:rsidR="00F371B3" w:rsidRDefault="00F371B3"/>
          <w:p w:rsidR="00F371B3" w:rsidRPr="001158FE" w:rsidRDefault="00F371B3" w:rsidP="001158FE">
            <w:pPr>
              <w:numPr>
                <w:ilvl w:val="0"/>
                <w:numId w:val="13"/>
              </w:numPr>
              <w:ind w:left="803" w:hanging="403"/>
            </w:pPr>
            <w:r w:rsidRPr="001158FE">
              <w:rPr>
                <w:rFonts w:ascii="Arial" w:hAnsi="Arial" w:cs="Arial"/>
                <w:b/>
                <w:sz w:val="22"/>
                <w:szCs w:val="22"/>
              </w:rPr>
              <w:t>Okul web sitesinde Eko- Okul 2015-</w:t>
            </w:r>
            <w:r>
              <w:rPr>
                <w:rFonts w:ascii="Arial" w:hAnsi="Arial" w:cs="Arial"/>
                <w:b/>
                <w:sz w:val="22"/>
                <w:szCs w:val="22"/>
              </w:rPr>
              <w:t xml:space="preserve"> </w:t>
            </w:r>
            <w:r w:rsidRPr="001158FE">
              <w:rPr>
                <w:rFonts w:ascii="Arial" w:hAnsi="Arial" w:cs="Arial"/>
                <w:b/>
                <w:sz w:val="22"/>
                <w:szCs w:val="22"/>
              </w:rPr>
              <w:t>2016 bölümünün oluşturulması</w:t>
            </w:r>
          </w:p>
          <w:p w:rsidR="00F371B3" w:rsidRDefault="00F371B3" w:rsidP="001158FE">
            <w:pPr>
              <w:ind w:left="400"/>
            </w:pPr>
          </w:p>
          <w:p w:rsidR="00F371B3" w:rsidRDefault="00F371B3" w:rsidP="001158FE">
            <w:pPr>
              <w:ind w:left="400"/>
            </w:pPr>
          </w:p>
          <w:p w:rsidR="00F371B3" w:rsidRPr="001158FE" w:rsidRDefault="00F371B3" w:rsidP="00CF4A8B">
            <w:pPr>
              <w:numPr>
                <w:ilvl w:val="0"/>
                <w:numId w:val="13"/>
              </w:numPr>
              <w:ind w:left="650" w:hanging="272"/>
            </w:pPr>
            <w:r w:rsidRPr="001158FE">
              <w:rPr>
                <w:rFonts w:ascii="Arial" w:hAnsi="Arial" w:cs="Arial"/>
                <w:b/>
                <w:sz w:val="22"/>
                <w:szCs w:val="22"/>
              </w:rPr>
              <w:t>Okul içindeki LCD ekranlarda yayınlanacak “İklim değişikliği &amp; Küresel Isınma” konulu bilgilendirici cümlelerin ve resimlerin hazırlanması</w:t>
            </w:r>
          </w:p>
          <w:p w:rsidR="00F371B3" w:rsidRDefault="00F371B3" w:rsidP="001158FE">
            <w:pPr>
              <w:ind w:left="400"/>
            </w:pPr>
          </w:p>
          <w:p w:rsidR="00F371B3" w:rsidRDefault="00F371B3" w:rsidP="001158FE">
            <w:pPr>
              <w:ind w:left="400"/>
            </w:pPr>
          </w:p>
          <w:p w:rsidR="00F371B3" w:rsidRPr="001158FE" w:rsidRDefault="00F371B3" w:rsidP="001158FE">
            <w:pPr>
              <w:numPr>
                <w:ilvl w:val="0"/>
                <w:numId w:val="13"/>
              </w:numPr>
              <w:ind w:left="803" w:hanging="425"/>
            </w:pPr>
            <w:r w:rsidRPr="001158FE">
              <w:rPr>
                <w:rFonts w:ascii="Arial" w:hAnsi="Arial" w:cs="Arial"/>
                <w:b/>
                <w:sz w:val="22"/>
                <w:szCs w:val="22"/>
              </w:rPr>
              <w:t xml:space="preserve">“İklim değişikliğinin </w:t>
            </w:r>
            <w:r>
              <w:rPr>
                <w:rFonts w:ascii="Arial" w:hAnsi="Arial" w:cs="Arial"/>
                <w:b/>
                <w:sz w:val="22"/>
                <w:szCs w:val="22"/>
              </w:rPr>
              <w:t>neden</w:t>
            </w:r>
            <w:r w:rsidRPr="001158FE">
              <w:rPr>
                <w:rFonts w:ascii="Arial" w:hAnsi="Arial" w:cs="Arial"/>
                <w:b/>
                <w:sz w:val="22"/>
                <w:szCs w:val="22"/>
              </w:rPr>
              <w:t>leri” konulu anketin hazırlanması</w:t>
            </w:r>
          </w:p>
          <w:p w:rsidR="00F371B3" w:rsidRDefault="00F371B3"/>
          <w:p w:rsidR="00F371B3" w:rsidRDefault="00F371B3"/>
          <w:p w:rsidR="00F371B3" w:rsidRPr="001158FE" w:rsidRDefault="00F371B3" w:rsidP="001158FE">
            <w:pPr>
              <w:numPr>
                <w:ilvl w:val="0"/>
                <w:numId w:val="13"/>
              </w:numPr>
              <w:ind w:left="803" w:hanging="425"/>
            </w:pPr>
            <w:r w:rsidRPr="001158FE">
              <w:rPr>
                <w:rFonts w:ascii="Arial" w:hAnsi="Arial" w:cs="Arial"/>
                <w:b/>
                <w:sz w:val="22"/>
                <w:szCs w:val="22"/>
              </w:rPr>
              <w:t>“Yenilenebilir enerji” etkinliği ile alternatif enerji kaynaklarının öneminin anlatılması</w:t>
            </w:r>
          </w:p>
          <w:p w:rsidR="00F371B3" w:rsidRDefault="00F371B3"/>
          <w:p w:rsidR="00F371B3" w:rsidRDefault="00F371B3"/>
          <w:p w:rsidR="00F371B3" w:rsidRPr="001158FE" w:rsidRDefault="00F371B3" w:rsidP="00CF4A8B">
            <w:pPr>
              <w:numPr>
                <w:ilvl w:val="0"/>
                <w:numId w:val="13"/>
              </w:numPr>
              <w:ind w:left="650" w:hanging="272"/>
            </w:pPr>
            <w:r w:rsidRPr="001158FE">
              <w:rPr>
                <w:rFonts w:ascii="Arial" w:hAnsi="Arial" w:cs="Arial"/>
                <w:b/>
                <w:sz w:val="22"/>
                <w:szCs w:val="22"/>
              </w:rPr>
              <w:t>Eko Okul Eylem Planının çıkarılması ve planın okuldaki idareci ve zümre odaları ile Eko Okul panosuna asılması</w:t>
            </w:r>
          </w:p>
        </w:tc>
        <w:tc>
          <w:tcPr>
            <w:tcW w:w="3165" w:type="dxa"/>
          </w:tcPr>
          <w:p w:rsidR="00F371B3" w:rsidRDefault="00F371B3"/>
          <w:p w:rsidR="00F371B3" w:rsidRDefault="00F371B3">
            <w:r w:rsidRPr="001158FE">
              <w:rPr>
                <w:rFonts w:ascii="Arial" w:hAnsi="Arial" w:cs="Arial"/>
                <w:b/>
                <w:sz w:val="22"/>
                <w:szCs w:val="22"/>
              </w:rPr>
              <w:t>Orta 1, 2 ve 3. sınıf düzeylerinde sınıf öğretmenleri</w:t>
            </w:r>
          </w:p>
          <w:p w:rsidR="00F371B3" w:rsidRDefault="00F371B3"/>
          <w:p w:rsidR="00F371B3" w:rsidRDefault="00F371B3"/>
          <w:p w:rsidR="00F371B3" w:rsidRDefault="00F371B3">
            <w:r w:rsidRPr="001158FE">
              <w:rPr>
                <w:rFonts w:ascii="Arial" w:hAnsi="Arial" w:cs="Arial"/>
                <w:b/>
                <w:sz w:val="22"/>
                <w:szCs w:val="22"/>
              </w:rPr>
              <w:t>Eko- Tim</w:t>
            </w:r>
          </w:p>
          <w:p w:rsidR="00F371B3" w:rsidRDefault="00F371B3"/>
          <w:p w:rsidR="00F371B3" w:rsidRDefault="00F371B3"/>
          <w:p w:rsidR="00F371B3" w:rsidRDefault="00F371B3"/>
          <w:p w:rsidR="00F371B3" w:rsidRDefault="00F371B3">
            <w:r w:rsidRPr="001158FE">
              <w:rPr>
                <w:rFonts w:ascii="Arial" w:hAnsi="Arial" w:cs="Arial"/>
                <w:b/>
                <w:sz w:val="22"/>
                <w:szCs w:val="22"/>
              </w:rPr>
              <w:t>Eko-Komite / Eko- Tim</w:t>
            </w:r>
          </w:p>
          <w:p w:rsidR="00F371B3" w:rsidRDefault="00F371B3"/>
          <w:p w:rsidR="00F371B3" w:rsidRDefault="00F371B3"/>
          <w:p w:rsidR="00F371B3" w:rsidRDefault="00F371B3"/>
          <w:p w:rsidR="00F371B3" w:rsidRDefault="00F371B3"/>
          <w:p w:rsidR="00F371B3" w:rsidRDefault="00F371B3"/>
          <w:p w:rsidR="00F371B3" w:rsidRDefault="00F371B3">
            <w:r w:rsidRPr="001158FE">
              <w:rPr>
                <w:rFonts w:ascii="Arial" w:hAnsi="Arial" w:cs="Arial"/>
                <w:b/>
                <w:sz w:val="22"/>
                <w:szCs w:val="22"/>
              </w:rPr>
              <w:t>Eko-Komite - Fatih Tola</w:t>
            </w:r>
          </w:p>
          <w:p w:rsidR="00F371B3" w:rsidRDefault="00F371B3"/>
          <w:p w:rsidR="00F371B3" w:rsidRDefault="00F371B3"/>
          <w:p w:rsidR="00F371B3" w:rsidRDefault="00F371B3">
            <w:pPr>
              <w:rPr>
                <w:rFonts w:ascii="Arial" w:hAnsi="Arial" w:cs="Arial"/>
                <w:b/>
              </w:rPr>
            </w:pPr>
          </w:p>
          <w:p w:rsidR="00F371B3" w:rsidRDefault="00F371B3">
            <w:r w:rsidRPr="001158FE">
              <w:rPr>
                <w:rFonts w:ascii="Arial" w:hAnsi="Arial" w:cs="Arial"/>
                <w:b/>
                <w:sz w:val="22"/>
                <w:szCs w:val="22"/>
              </w:rPr>
              <w:t>Eko-Komite / Eko-Tim</w:t>
            </w:r>
          </w:p>
          <w:p w:rsidR="00F371B3" w:rsidRDefault="00F371B3"/>
          <w:p w:rsidR="00F371B3" w:rsidRDefault="00F371B3"/>
          <w:p w:rsidR="00F371B3" w:rsidRDefault="00F371B3"/>
          <w:p w:rsidR="00F371B3" w:rsidRDefault="00F371B3"/>
          <w:p w:rsidR="00F371B3" w:rsidRDefault="00F371B3">
            <w:r w:rsidRPr="001158FE">
              <w:rPr>
                <w:rFonts w:ascii="Arial" w:hAnsi="Arial" w:cs="Arial"/>
                <w:b/>
                <w:sz w:val="22"/>
                <w:szCs w:val="22"/>
              </w:rPr>
              <w:t>Fen Bölümü / Eko-Komite</w:t>
            </w:r>
          </w:p>
          <w:p w:rsidR="00F371B3" w:rsidRDefault="00F371B3"/>
          <w:p w:rsidR="00F371B3" w:rsidRDefault="00F371B3"/>
          <w:p w:rsidR="00F371B3" w:rsidRDefault="00F371B3"/>
          <w:p w:rsidR="00F371B3" w:rsidRDefault="00F371B3">
            <w:r w:rsidRPr="001158FE">
              <w:rPr>
                <w:rFonts w:ascii="Arial" w:hAnsi="Arial" w:cs="Arial"/>
                <w:b/>
                <w:sz w:val="22"/>
                <w:szCs w:val="22"/>
              </w:rPr>
              <w:t>Bilim ve Keşif Kulübü Öğrencileri</w:t>
            </w:r>
          </w:p>
          <w:p w:rsidR="00F371B3" w:rsidRDefault="00F371B3"/>
          <w:p w:rsidR="00F371B3" w:rsidRDefault="00F371B3"/>
          <w:p w:rsidR="00F371B3" w:rsidRDefault="00F371B3"/>
          <w:p w:rsidR="00F371B3" w:rsidRDefault="00F371B3">
            <w:r w:rsidRPr="001158FE">
              <w:rPr>
                <w:rFonts w:ascii="Arial" w:hAnsi="Arial" w:cs="Arial"/>
                <w:b/>
                <w:sz w:val="22"/>
                <w:szCs w:val="22"/>
              </w:rPr>
              <w:t>Eko- Komite /</w:t>
            </w:r>
            <w:r w:rsidRPr="001158FE">
              <w:rPr>
                <w:rFonts w:ascii="Arial" w:hAnsi="Arial" w:cs="Arial"/>
                <w:sz w:val="22"/>
                <w:szCs w:val="22"/>
              </w:rPr>
              <w:t xml:space="preserve"> </w:t>
            </w:r>
            <w:r w:rsidRPr="001158FE">
              <w:rPr>
                <w:rFonts w:ascii="Arial" w:hAnsi="Arial" w:cs="Arial"/>
                <w:b/>
                <w:sz w:val="22"/>
                <w:szCs w:val="22"/>
              </w:rPr>
              <w:t>Eko Tim</w:t>
            </w:r>
          </w:p>
        </w:tc>
      </w:tr>
      <w:tr w:rsidR="00F371B3" w:rsidTr="001158FE">
        <w:tc>
          <w:tcPr>
            <w:tcW w:w="1510" w:type="dxa"/>
            <w:vAlign w:val="center"/>
          </w:tcPr>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r w:rsidRPr="00A020B6">
              <w:rPr>
                <w:rFonts w:ascii="Arial" w:hAnsi="Arial" w:cs="Arial"/>
                <w:b/>
              </w:rPr>
              <w:t>KASIM</w:t>
            </w:r>
          </w:p>
        </w:tc>
        <w:tc>
          <w:tcPr>
            <w:tcW w:w="5775" w:type="dxa"/>
          </w:tcPr>
          <w:p w:rsidR="00F371B3" w:rsidRDefault="00F371B3" w:rsidP="001158FE">
            <w:pPr>
              <w:ind w:left="378"/>
            </w:pPr>
          </w:p>
          <w:p w:rsidR="00F371B3" w:rsidRPr="001158FE" w:rsidRDefault="00F371B3" w:rsidP="00B76B84">
            <w:pPr>
              <w:numPr>
                <w:ilvl w:val="0"/>
                <w:numId w:val="13"/>
              </w:numPr>
              <w:ind w:left="650" w:hanging="272"/>
            </w:pPr>
            <w:r>
              <w:rPr>
                <w:rFonts w:ascii="Arial" w:hAnsi="Arial" w:cs="Arial"/>
                <w:b/>
                <w:sz w:val="22"/>
                <w:szCs w:val="22"/>
              </w:rPr>
              <w:t>“Tüm Boyutlarıyla Hava Kirliliği</w:t>
            </w:r>
            <w:r w:rsidRPr="001158FE">
              <w:rPr>
                <w:rFonts w:ascii="Arial" w:hAnsi="Arial" w:cs="Arial"/>
                <w:b/>
                <w:sz w:val="22"/>
                <w:szCs w:val="22"/>
              </w:rPr>
              <w:t xml:space="preserve">” </w:t>
            </w:r>
            <w:r>
              <w:rPr>
                <w:rFonts w:ascii="Arial" w:hAnsi="Arial" w:cs="Arial"/>
                <w:b/>
                <w:sz w:val="22"/>
                <w:szCs w:val="22"/>
              </w:rPr>
              <w:t xml:space="preserve">konulu </w:t>
            </w:r>
            <w:r w:rsidRPr="001158FE">
              <w:rPr>
                <w:rFonts w:ascii="Arial" w:hAnsi="Arial" w:cs="Arial"/>
                <w:b/>
                <w:sz w:val="22"/>
                <w:szCs w:val="22"/>
              </w:rPr>
              <w:t>özlü sözlerin okul koridorlarına asılması</w:t>
            </w:r>
          </w:p>
          <w:p w:rsidR="00F371B3" w:rsidRDefault="00F371B3" w:rsidP="001158FE">
            <w:pPr>
              <w:ind w:left="803"/>
            </w:pPr>
          </w:p>
          <w:p w:rsidR="00F371B3" w:rsidRDefault="00F371B3" w:rsidP="001158FE">
            <w:pPr>
              <w:ind w:left="803"/>
            </w:pPr>
          </w:p>
          <w:p w:rsidR="00F371B3" w:rsidRPr="001158FE" w:rsidRDefault="00F371B3" w:rsidP="00B76B84">
            <w:pPr>
              <w:numPr>
                <w:ilvl w:val="0"/>
                <w:numId w:val="13"/>
              </w:numPr>
              <w:ind w:left="650" w:hanging="272"/>
            </w:pPr>
            <w:r w:rsidRPr="001158FE">
              <w:rPr>
                <w:rFonts w:ascii="Arial" w:hAnsi="Arial" w:cs="Arial"/>
                <w:b/>
                <w:sz w:val="22"/>
                <w:szCs w:val="22"/>
              </w:rPr>
              <w:t>Okul içindeki LCD ekranlarda yayınlanacak “İklim Değişikliği ve Küresel Isınma” konusunda bilgilendirici cümlelerin ve resimlerin ekranlarda dönmeye başlaması</w:t>
            </w:r>
          </w:p>
          <w:p w:rsidR="00F371B3" w:rsidRDefault="00F371B3" w:rsidP="001158FE">
            <w:pPr>
              <w:ind w:left="360"/>
            </w:pPr>
          </w:p>
          <w:p w:rsidR="00F371B3" w:rsidRDefault="00F371B3" w:rsidP="001158FE">
            <w:pPr>
              <w:ind w:left="360"/>
            </w:pPr>
          </w:p>
          <w:p w:rsidR="00F371B3" w:rsidRPr="001158FE" w:rsidRDefault="00F371B3" w:rsidP="001158FE">
            <w:pPr>
              <w:numPr>
                <w:ilvl w:val="0"/>
                <w:numId w:val="12"/>
              </w:numPr>
              <w:ind w:hanging="360"/>
            </w:pPr>
            <w:r w:rsidRPr="001158FE">
              <w:rPr>
                <w:rFonts w:ascii="Arial" w:hAnsi="Arial" w:cs="Arial"/>
                <w:b/>
                <w:sz w:val="22"/>
                <w:szCs w:val="22"/>
              </w:rPr>
              <w:t>Sosyal Bilgiler dersinde Ülkemizde Nüfus ünitesi - “Dünyada artan nüfusla birlikte çevre kirliliğinin artışı ve bu olayın çevreye zararları konulu resim”–Koridor Panosu</w:t>
            </w:r>
          </w:p>
          <w:p w:rsidR="00F371B3" w:rsidRDefault="00F371B3" w:rsidP="001158FE">
            <w:pPr>
              <w:ind w:left="360"/>
            </w:pPr>
          </w:p>
          <w:p w:rsidR="00F371B3" w:rsidRDefault="00F371B3" w:rsidP="001158FE">
            <w:pPr>
              <w:ind w:left="360"/>
            </w:pPr>
          </w:p>
          <w:p w:rsidR="00F371B3" w:rsidRPr="001158FE" w:rsidRDefault="00F371B3" w:rsidP="001158FE">
            <w:pPr>
              <w:numPr>
                <w:ilvl w:val="0"/>
                <w:numId w:val="12"/>
              </w:numPr>
              <w:ind w:hanging="360"/>
            </w:pPr>
            <w:r w:rsidRPr="001158FE">
              <w:rPr>
                <w:rFonts w:ascii="Arial" w:hAnsi="Arial" w:cs="Arial"/>
                <w:b/>
                <w:sz w:val="22"/>
                <w:szCs w:val="22"/>
              </w:rPr>
              <w:t xml:space="preserve">Eko- Okul Panosunun Düzenlenmesi </w:t>
            </w:r>
          </w:p>
          <w:p w:rsidR="00F371B3" w:rsidRDefault="00F371B3" w:rsidP="001158FE">
            <w:pPr>
              <w:ind w:left="360"/>
            </w:pPr>
          </w:p>
          <w:p w:rsidR="00F371B3" w:rsidRDefault="00F371B3"/>
          <w:p w:rsidR="00F371B3" w:rsidRPr="001158FE" w:rsidRDefault="00F371B3" w:rsidP="001158FE">
            <w:pPr>
              <w:numPr>
                <w:ilvl w:val="0"/>
                <w:numId w:val="12"/>
              </w:numPr>
              <w:ind w:hanging="360"/>
            </w:pPr>
            <w:r>
              <w:rPr>
                <w:rFonts w:ascii="Arial" w:hAnsi="Arial" w:cs="Arial"/>
                <w:b/>
                <w:sz w:val="22"/>
                <w:szCs w:val="22"/>
              </w:rPr>
              <w:t>E</w:t>
            </w:r>
            <w:r w:rsidRPr="001158FE">
              <w:rPr>
                <w:rFonts w:ascii="Arial" w:hAnsi="Arial" w:cs="Arial"/>
                <w:b/>
                <w:sz w:val="22"/>
                <w:szCs w:val="22"/>
              </w:rPr>
              <w:t>lektrik ve su faturası takibi başlangıcı (6 ay süreli)</w:t>
            </w:r>
          </w:p>
          <w:p w:rsidR="00F371B3" w:rsidRDefault="00F371B3"/>
          <w:p w:rsidR="00F371B3" w:rsidRPr="001158FE" w:rsidRDefault="00F371B3" w:rsidP="001158FE">
            <w:pPr>
              <w:numPr>
                <w:ilvl w:val="0"/>
                <w:numId w:val="12"/>
              </w:numPr>
              <w:ind w:hanging="360"/>
            </w:pPr>
            <w:r w:rsidRPr="001158FE">
              <w:rPr>
                <w:rFonts w:ascii="Arial" w:hAnsi="Arial" w:cs="Arial"/>
                <w:b/>
                <w:sz w:val="22"/>
                <w:szCs w:val="22"/>
              </w:rPr>
              <w:t>“Doğal gaz tüketimi” konulu fatura takibi ve 6 ay sonunda tüketim oranlarının grafiklerle yorumlanması çalışması</w:t>
            </w:r>
          </w:p>
          <w:p w:rsidR="00F371B3" w:rsidRDefault="00F371B3" w:rsidP="001158FE">
            <w:pPr>
              <w:ind w:left="360"/>
            </w:pPr>
          </w:p>
          <w:p w:rsidR="00F371B3" w:rsidRDefault="00F371B3" w:rsidP="001158FE">
            <w:pPr>
              <w:ind w:left="360"/>
            </w:pPr>
          </w:p>
          <w:p w:rsidR="00F371B3" w:rsidRPr="001158FE" w:rsidRDefault="00F371B3" w:rsidP="001158FE">
            <w:pPr>
              <w:numPr>
                <w:ilvl w:val="0"/>
                <w:numId w:val="3"/>
              </w:numPr>
              <w:ind w:left="661" w:hanging="261"/>
            </w:pPr>
            <w:r w:rsidRPr="001158FE">
              <w:rPr>
                <w:rFonts w:ascii="Arial" w:hAnsi="Arial" w:cs="Arial"/>
                <w:b/>
                <w:sz w:val="22"/>
                <w:szCs w:val="22"/>
              </w:rPr>
              <w:t>“İklim Değişikliği ve Küresel Isınma” ya yönelik sınıflarda sergilenecek skeçlerin hazırlanması</w:t>
            </w:r>
          </w:p>
          <w:p w:rsidR="00F371B3" w:rsidRDefault="00F371B3" w:rsidP="001158FE">
            <w:pPr>
              <w:ind w:left="400"/>
            </w:pPr>
          </w:p>
          <w:p w:rsidR="00F371B3" w:rsidRDefault="00F371B3" w:rsidP="001158FE">
            <w:pPr>
              <w:ind w:left="400"/>
            </w:pPr>
          </w:p>
          <w:p w:rsidR="00F371B3" w:rsidRDefault="00F371B3" w:rsidP="00001DC5">
            <w:pPr>
              <w:numPr>
                <w:ilvl w:val="0"/>
                <w:numId w:val="3"/>
              </w:numPr>
              <w:ind w:left="661" w:hanging="261"/>
            </w:pPr>
            <w:r w:rsidRPr="001158FE">
              <w:rPr>
                <w:rFonts w:ascii="Arial" w:hAnsi="Arial" w:cs="Arial"/>
                <w:b/>
                <w:sz w:val="22"/>
                <w:szCs w:val="22"/>
              </w:rPr>
              <w:t>Aylık en temiz ve düzenli sınıf seçimine başlanması</w:t>
            </w:r>
          </w:p>
        </w:tc>
        <w:tc>
          <w:tcPr>
            <w:tcW w:w="3165" w:type="dxa"/>
          </w:tcPr>
          <w:p w:rsidR="00F371B3" w:rsidRDefault="00F371B3"/>
          <w:p w:rsidR="00F371B3" w:rsidRDefault="00F371B3">
            <w:r w:rsidRPr="001158FE">
              <w:rPr>
                <w:rFonts w:ascii="Arial" w:hAnsi="Arial" w:cs="Arial"/>
                <w:b/>
                <w:sz w:val="22"/>
                <w:szCs w:val="22"/>
              </w:rPr>
              <w:t>Eko -Tim</w:t>
            </w:r>
          </w:p>
          <w:p w:rsidR="00F371B3" w:rsidRDefault="00F371B3"/>
          <w:p w:rsidR="00F371B3" w:rsidRDefault="00F371B3"/>
          <w:p w:rsidR="00F371B3" w:rsidRDefault="00F371B3"/>
          <w:p w:rsidR="00F371B3" w:rsidRDefault="00F371B3">
            <w:r w:rsidRPr="001158FE">
              <w:rPr>
                <w:rFonts w:ascii="Arial" w:hAnsi="Arial" w:cs="Arial"/>
                <w:b/>
                <w:sz w:val="22"/>
                <w:szCs w:val="22"/>
              </w:rPr>
              <w:t>Eko-Komite / Eko-Tim</w:t>
            </w:r>
          </w:p>
          <w:p w:rsidR="00F371B3" w:rsidRDefault="00F371B3"/>
          <w:p w:rsidR="00F371B3" w:rsidRDefault="00F371B3"/>
          <w:p w:rsidR="00F371B3" w:rsidRDefault="00F371B3"/>
          <w:p w:rsidR="00F371B3" w:rsidRDefault="00F371B3"/>
          <w:p w:rsidR="00F371B3" w:rsidRPr="001158FE" w:rsidRDefault="00F371B3">
            <w:pPr>
              <w:rPr>
                <w:rFonts w:ascii="Arial" w:hAnsi="Arial" w:cs="Arial"/>
                <w:b/>
              </w:rPr>
            </w:pPr>
          </w:p>
          <w:p w:rsidR="00F371B3" w:rsidRDefault="00F371B3">
            <w:r w:rsidRPr="001158FE">
              <w:rPr>
                <w:rFonts w:ascii="Arial" w:hAnsi="Arial" w:cs="Arial"/>
                <w:b/>
                <w:sz w:val="22"/>
                <w:szCs w:val="22"/>
              </w:rPr>
              <w:t>Sosyal Bilgiler Zümresi - Orta 3.Sınıf</w:t>
            </w:r>
          </w:p>
          <w:p w:rsidR="00F371B3" w:rsidRDefault="00F371B3"/>
          <w:p w:rsidR="00F371B3" w:rsidRDefault="00F371B3"/>
          <w:p w:rsidR="00F371B3" w:rsidRDefault="00F371B3"/>
          <w:p w:rsidR="00F371B3" w:rsidRDefault="00F371B3"/>
          <w:p w:rsidR="00F371B3" w:rsidRDefault="00F371B3">
            <w:r w:rsidRPr="001158FE">
              <w:rPr>
                <w:rFonts w:ascii="Arial" w:hAnsi="Arial" w:cs="Arial"/>
                <w:b/>
                <w:sz w:val="22"/>
                <w:szCs w:val="22"/>
              </w:rPr>
              <w:t>Görsel Sanatlar Bölümü- Eko- Komite</w:t>
            </w:r>
          </w:p>
          <w:p w:rsidR="00F371B3" w:rsidRDefault="00F371B3"/>
          <w:p w:rsidR="00F371B3" w:rsidRDefault="00F371B3">
            <w:r w:rsidRPr="001158FE">
              <w:rPr>
                <w:rFonts w:ascii="Arial" w:hAnsi="Arial" w:cs="Arial"/>
                <w:b/>
                <w:sz w:val="22"/>
                <w:szCs w:val="22"/>
              </w:rPr>
              <w:t>Matematik Bölümü - Orta 1 ve 2. Sınıf</w:t>
            </w:r>
          </w:p>
          <w:p w:rsidR="00F371B3" w:rsidRDefault="00F371B3"/>
          <w:p w:rsidR="00F371B3" w:rsidRDefault="00F371B3">
            <w:r w:rsidRPr="001158FE">
              <w:rPr>
                <w:rFonts w:ascii="Arial" w:hAnsi="Arial" w:cs="Arial"/>
                <w:b/>
                <w:sz w:val="22"/>
                <w:szCs w:val="22"/>
              </w:rPr>
              <w:t>Matematik bölümü - Orta 3. sınıf</w:t>
            </w:r>
          </w:p>
          <w:p w:rsidR="00F371B3" w:rsidRDefault="00F371B3"/>
          <w:p w:rsidR="00F371B3" w:rsidRDefault="00F371B3"/>
          <w:p w:rsidR="00F371B3" w:rsidRDefault="00F371B3"/>
          <w:p w:rsidR="00F371B3" w:rsidRDefault="00F371B3">
            <w:r w:rsidRPr="001158FE">
              <w:rPr>
                <w:rFonts w:ascii="Arial" w:hAnsi="Arial" w:cs="Arial"/>
                <w:b/>
                <w:sz w:val="22"/>
                <w:szCs w:val="22"/>
              </w:rPr>
              <w:t>Eko-Tim / Eko-Komite / Drama Öğretmeni</w:t>
            </w:r>
          </w:p>
          <w:p w:rsidR="00F371B3" w:rsidRDefault="00F371B3"/>
          <w:p w:rsidR="00F371B3" w:rsidRDefault="00F371B3"/>
          <w:p w:rsidR="00F371B3" w:rsidRDefault="00F371B3">
            <w:r w:rsidRPr="001158FE">
              <w:rPr>
                <w:rFonts w:ascii="Arial" w:hAnsi="Arial" w:cs="Arial"/>
                <w:b/>
                <w:sz w:val="22"/>
                <w:szCs w:val="22"/>
              </w:rPr>
              <w:t>Eko-Tim / Eko Komite ve Okul Temizlik Görevlileri</w:t>
            </w:r>
          </w:p>
        </w:tc>
      </w:tr>
      <w:tr w:rsidR="00F371B3" w:rsidTr="001158FE">
        <w:trPr>
          <w:trHeight w:val="80"/>
        </w:trPr>
        <w:tc>
          <w:tcPr>
            <w:tcW w:w="1510" w:type="dxa"/>
            <w:vAlign w:val="center"/>
          </w:tcPr>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r w:rsidRPr="00A020B6">
              <w:rPr>
                <w:rFonts w:ascii="Arial" w:hAnsi="Arial" w:cs="Arial"/>
                <w:b/>
              </w:rPr>
              <w:t>ARALIK</w:t>
            </w:r>
          </w:p>
        </w:tc>
        <w:tc>
          <w:tcPr>
            <w:tcW w:w="5775" w:type="dxa"/>
          </w:tcPr>
          <w:p w:rsidR="00F371B3" w:rsidRDefault="00F371B3" w:rsidP="001158FE">
            <w:pPr>
              <w:tabs>
                <w:tab w:val="left" w:pos="72"/>
                <w:tab w:val="left" w:pos="252"/>
              </w:tabs>
            </w:pPr>
          </w:p>
          <w:p w:rsidR="00F371B3" w:rsidRPr="001158FE" w:rsidRDefault="00F371B3" w:rsidP="001158FE">
            <w:pPr>
              <w:numPr>
                <w:ilvl w:val="0"/>
                <w:numId w:val="1"/>
              </w:numPr>
              <w:tabs>
                <w:tab w:val="left" w:pos="72"/>
                <w:tab w:val="left" w:pos="252"/>
              </w:tabs>
              <w:ind w:hanging="360"/>
            </w:pPr>
            <w:r w:rsidRPr="001158FE">
              <w:rPr>
                <w:rFonts w:ascii="Arial" w:hAnsi="Arial" w:cs="Arial"/>
                <w:b/>
                <w:sz w:val="22"/>
                <w:szCs w:val="22"/>
              </w:rPr>
              <w:t>Sosyal bilgiler dersinde Ürettiklerimiz – Bölgelerimizdeki ekonomik faaliyetler- “Ülkemizin Enerji Kaynakları” ile ilişkilendirile</w:t>
            </w:r>
            <w:r>
              <w:rPr>
                <w:rFonts w:ascii="Arial" w:hAnsi="Arial" w:cs="Arial"/>
                <w:b/>
                <w:sz w:val="22"/>
                <w:szCs w:val="22"/>
              </w:rPr>
              <w:t>n a</w:t>
            </w:r>
            <w:r w:rsidRPr="001158FE">
              <w:rPr>
                <w:rFonts w:ascii="Arial" w:hAnsi="Arial" w:cs="Arial"/>
                <w:b/>
                <w:sz w:val="22"/>
                <w:szCs w:val="22"/>
              </w:rPr>
              <w:t>fiş çalışması</w:t>
            </w:r>
          </w:p>
          <w:p w:rsidR="00F371B3" w:rsidRDefault="00F371B3" w:rsidP="001158FE">
            <w:pPr>
              <w:tabs>
                <w:tab w:val="left" w:pos="72"/>
                <w:tab w:val="left" w:pos="252"/>
              </w:tabs>
              <w:ind w:left="360"/>
            </w:pPr>
          </w:p>
          <w:p w:rsidR="00F371B3" w:rsidRDefault="00F371B3" w:rsidP="001158FE">
            <w:pPr>
              <w:tabs>
                <w:tab w:val="left" w:pos="72"/>
                <w:tab w:val="left" w:pos="252"/>
              </w:tabs>
              <w:ind w:left="360"/>
            </w:pPr>
          </w:p>
          <w:p w:rsidR="00F371B3" w:rsidRPr="001158FE" w:rsidRDefault="00F371B3" w:rsidP="001158FE">
            <w:pPr>
              <w:numPr>
                <w:ilvl w:val="0"/>
                <w:numId w:val="1"/>
              </w:numPr>
              <w:ind w:hanging="360"/>
            </w:pPr>
            <w:r w:rsidRPr="001158FE">
              <w:rPr>
                <w:rFonts w:ascii="Arial" w:hAnsi="Arial" w:cs="Arial"/>
                <w:b/>
                <w:sz w:val="22"/>
                <w:szCs w:val="22"/>
              </w:rPr>
              <w:t>Elektrik ve su faturası takibi (2.ay)</w:t>
            </w:r>
          </w:p>
          <w:p w:rsidR="00F371B3" w:rsidRDefault="00F371B3"/>
          <w:p w:rsidR="00F371B3" w:rsidRPr="001158FE" w:rsidRDefault="00F371B3" w:rsidP="001158FE">
            <w:pPr>
              <w:numPr>
                <w:ilvl w:val="0"/>
                <w:numId w:val="1"/>
              </w:numPr>
              <w:ind w:hanging="360"/>
            </w:pPr>
            <w:r w:rsidRPr="001158FE">
              <w:rPr>
                <w:rFonts w:ascii="Arial" w:hAnsi="Arial" w:cs="Arial"/>
                <w:b/>
                <w:sz w:val="22"/>
                <w:szCs w:val="22"/>
              </w:rPr>
              <w:t>“Doğal gaz tüketimi” konulu fatura takibi (2.ay)</w:t>
            </w:r>
          </w:p>
          <w:p w:rsidR="00F371B3" w:rsidRDefault="00F371B3" w:rsidP="001158FE">
            <w:pPr>
              <w:tabs>
                <w:tab w:val="left" w:pos="72"/>
                <w:tab w:val="left" w:pos="252"/>
              </w:tabs>
            </w:pPr>
          </w:p>
          <w:p w:rsidR="00F371B3" w:rsidRDefault="00F371B3" w:rsidP="001158FE">
            <w:pPr>
              <w:tabs>
                <w:tab w:val="left" w:pos="72"/>
                <w:tab w:val="left" w:pos="252"/>
              </w:tabs>
            </w:pPr>
          </w:p>
          <w:p w:rsidR="00F371B3" w:rsidRPr="001158FE" w:rsidRDefault="00F371B3" w:rsidP="001158FE">
            <w:pPr>
              <w:numPr>
                <w:ilvl w:val="0"/>
                <w:numId w:val="1"/>
              </w:numPr>
              <w:tabs>
                <w:tab w:val="left" w:pos="72"/>
                <w:tab w:val="left" w:pos="252"/>
              </w:tabs>
              <w:ind w:hanging="360"/>
            </w:pPr>
            <w:r w:rsidRPr="001158FE">
              <w:rPr>
                <w:rFonts w:ascii="Arial" w:hAnsi="Arial" w:cs="Arial"/>
                <w:b/>
                <w:sz w:val="22"/>
                <w:szCs w:val="22"/>
              </w:rPr>
              <w:t>Elektrik prizlerinin, bilgisayarların, muslukların, sebillerin, kâğıt havlu ve tuvalet kâğıtlarının bulunduğu yerlerin üzerine aşırı tüketimi önlemek amacıyla, tasarruf uyarılarının (enerji israfının çevreye olumsuz etkilerine dikkat çekecek uyarıcılar) asılması</w:t>
            </w:r>
          </w:p>
          <w:p w:rsidR="00F371B3" w:rsidRDefault="00F371B3" w:rsidP="001158FE">
            <w:pPr>
              <w:tabs>
                <w:tab w:val="left" w:pos="72"/>
                <w:tab w:val="left" w:pos="252"/>
              </w:tabs>
            </w:pPr>
          </w:p>
          <w:p w:rsidR="00F371B3" w:rsidRDefault="00F371B3" w:rsidP="001158FE">
            <w:pPr>
              <w:tabs>
                <w:tab w:val="left" w:pos="72"/>
                <w:tab w:val="left" w:pos="252"/>
              </w:tabs>
            </w:pPr>
          </w:p>
          <w:p w:rsidR="00F371B3" w:rsidRPr="001158FE" w:rsidRDefault="00F371B3" w:rsidP="001158FE">
            <w:pPr>
              <w:numPr>
                <w:ilvl w:val="0"/>
                <w:numId w:val="3"/>
              </w:numPr>
              <w:ind w:left="661" w:hanging="261"/>
            </w:pPr>
            <w:r w:rsidRPr="001158FE">
              <w:rPr>
                <w:rFonts w:ascii="Arial" w:hAnsi="Arial" w:cs="Arial"/>
                <w:b/>
                <w:sz w:val="22"/>
                <w:szCs w:val="22"/>
              </w:rPr>
              <w:t>“İklim Değişikliği ve Küresel Isınma” ya yönelik sınıflarda sergilenecek skeçlerin gösterilmesi</w:t>
            </w:r>
          </w:p>
          <w:p w:rsidR="00F371B3" w:rsidRDefault="00F371B3" w:rsidP="001158FE">
            <w:pPr>
              <w:ind w:left="661"/>
              <w:rPr>
                <w:rFonts w:ascii="Arial" w:hAnsi="Arial" w:cs="Arial"/>
                <w:b/>
              </w:rPr>
            </w:pPr>
          </w:p>
          <w:p w:rsidR="00F371B3" w:rsidRDefault="00F371B3" w:rsidP="001158FE">
            <w:pPr>
              <w:ind w:left="661"/>
              <w:rPr>
                <w:rFonts w:ascii="Arial" w:hAnsi="Arial" w:cs="Arial"/>
                <w:b/>
              </w:rPr>
            </w:pPr>
          </w:p>
          <w:p w:rsidR="00F371B3" w:rsidRPr="001A6D46" w:rsidRDefault="00F371B3" w:rsidP="001A6D46">
            <w:pPr>
              <w:numPr>
                <w:ilvl w:val="0"/>
                <w:numId w:val="3"/>
              </w:numPr>
              <w:ind w:left="661" w:hanging="261"/>
              <w:rPr>
                <w:rFonts w:ascii="Arial" w:hAnsi="Arial" w:cs="Arial"/>
                <w:b/>
                <w:sz w:val="22"/>
                <w:szCs w:val="22"/>
              </w:rPr>
            </w:pPr>
            <w:r>
              <w:rPr>
                <w:rFonts w:ascii="Arial" w:hAnsi="Arial" w:cs="Arial"/>
                <w:b/>
                <w:sz w:val="22"/>
                <w:szCs w:val="22"/>
              </w:rPr>
              <w:t>Geçmişten günümüze ortalama s</w:t>
            </w:r>
            <w:r w:rsidRPr="001A6D46">
              <w:rPr>
                <w:rFonts w:ascii="Arial" w:hAnsi="Arial" w:cs="Arial"/>
                <w:b/>
                <w:sz w:val="22"/>
                <w:szCs w:val="22"/>
              </w:rPr>
              <w:t>ıcaklıkların karşılaştırılması</w:t>
            </w:r>
          </w:p>
          <w:p w:rsidR="00F371B3" w:rsidRPr="001158FE" w:rsidRDefault="00F371B3" w:rsidP="00937BDE"/>
        </w:tc>
        <w:tc>
          <w:tcPr>
            <w:tcW w:w="3165" w:type="dxa"/>
          </w:tcPr>
          <w:p w:rsidR="00F371B3" w:rsidRDefault="00F371B3"/>
          <w:p w:rsidR="00F371B3" w:rsidRDefault="00F371B3">
            <w:r w:rsidRPr="001158FE">
              <w:rPr>
                <w:rFonts w:ascii="Arial" w:hAnsi="Arial" w:cs="Arial"/>
                <w:b/>
                <w:sz w:val="22"/>
                <w:szCs w:val="22"/>
              </w:rPr>
              <w:t>Sosyal Bilgiler Zümresi -</w:t>
            </w:r>
          </w:p>
          <w:p w:rsidR="00F371B3" w:rsidRDefault="00F371B3">
            <w:r w:rsidRPr="001158FE">
              <w:rPr>
                <w:rFonts w:ascii="Arial" w:hAnsi="Arial" w:cs="Arial"/>
                <w:b/>
                <w:sz w:val="22"/>
                <w:szCs w:val="22"/>
              </w:rPr>
              <w:t xml:space="preserve">Orta 1. sınıf </w:t>
            </w:r>
          </w:p>
          <w:p w:rsidR="00F371B3" w:rsidRDefault="00F371B3"/>
          <w:p w:rsidR="00F371B3" w:rsidRDefault="00F371B3"/>
          <w:p w:rsidR="00F371B3" w:rsidRDefault="00F371B3"/>
          <w:p w:rsidR="00F371B3" w:rsidRPr="001158FE" w:rsidRDefault="00F371B3">
            <w:pPr>
              <w:rPr>
                <w:rFonts w:ascii="Arial" w:hAnsi="Arial" w:cs="Arial"/>
                <w:b/>
              </w:rPr>
            </w:pPr>
          </w:p>
          <w:p w:rsidR="00F371B3" w:rsidRDefault="00F371B3">
            <w:r w:rsidRPr="001158FE">
              <w:rPr>
                <w:rFonts w:ascii="Arial" w:hAnsi="Arial" w:cs="Arial"/>
                <w:b/>
                <w:sz w:val="22"/>
                <w:szCs w:val="22"/>
              </w:rPr>
              <w:t>Matematik Bölümü- Orta 1 ve 2. sınıf</w:t>
            </w:r>
          </w:p>
          <w:p w:rsidR="00F371B3" w:rsidRDefault="00F371B3">
            <w:r w:rsidRPr="001158FE">
              <w:rPr>
                <w:rFonts w:ascii="Arial" w:hAnsi="Arial" w:cs="Arial"/>
                <w:b/>
                <w:sz w:val="22"/>
                <w:szCs w:val="22"/>
              </w:rPr>
              <w:t>Matematik Bölümü - Orta 3. sınıf</w:t>
            </w:r>
          </w:p>
          <w:p w:rsidR="00F371B3" w:rsidRDefault="00F371B3"/>
          <w:p w:rsidR="00F371B3" w:rsidRDefault="00F371B3">
            <w:r w:rsidRPr="001158FE">
              <w:rPr>
                <w:rFonts w:ascii="Arial" w:hAnsi="Arial" w:cs="Arial"/>
                <w:b/>
                <w:sz w:val="22"/>
                <w:szCs w:val="22"/>
              </w:rPr>
              <w:t xml:space="preserve">Eko- Tim </w:t>
            </w:r>
          </w:p>
          <w:p w:rsidR="00F371B3" w:rsidRDefault="00F371B3"/>
          <w:p w:rsidR="00F371B3" w:rsidRDefault="00F371B3"/>
          <w:p w:rsidR="00F371B3" w:rsidRDefault="00F371B3"/>
          <w:p w:rsidR="00F371B3" w:rsidRDefault="00F371B3"/>
          <w:p w:rsidR="00F371B3" w:rsidRDefault="00F371B3"/>
          <w:p w:rsidR="00F371B3" w:rsidRDefault="00F371B3"/>
          <w:p w:rsidR="00F371B3" w:rsidRDefault="00F371B3"/>
          <w:p w:rsidR="00F371B3" w:rsidRDefault="00F371B3">
            <w:r w:rsidRPr="001158FE">
              <w:rPr>
                <w:rFonts w:ascii="Arial" w:hAnsi="Arial" w:cs="Arial"/>
                <w:b/>
                <w:sz w:val="22"/>
                <w:szCs w:val="22"/>
              </w:rPr>
              <w:t>Eko-Tim</w:t>
            </w:r>
            <w:r>
              <w:rPr>
                <w:rFonts w:ascii="Arial" w:hAnsi="Arial" w:cs="Arial"/>
                <w:b/>
                <w:sz w:val="22"/>
                <w:szCs w:val="22"/>
              </w:rPr>
              <w:t xml:space="preserve"> </w:t>
            </w:r>
            <w:r w:rsidRPr="001158FE">
              <w:rPr>
                <w:rFonts w:ascii="Arial" w:hAnsi="Arial" w:cs="Arial"/>
                <w:b/>
                <w:sz w:val="22"/>
                <w:szCs w:val="22"/>
              </w:rPr>
              <w:t>/</w:t>
            </w:r>
            <w:r>
              <w:rPr>
                <w:rFonts w:ascii="Arial" w:hAnsi="Arial" w:cs="Arial"/>
                <w:b/>
                <w:sz w:val="22"/>
                <w:szCs w:val="22"/>
              </w:rPr>
              <w:t xml:space="preserve"> </w:t>
            </w:r>
            <w:r w:rsidRPr="001158FE">
              <w:rPr>
                <w:rFonts w:ascii="Arial" w:hAnsi="Arial" w:cs="Arial"/>
                <w:b/>
                <w:sz w:val="22"/>
                <w:szCs w:val="22"/>
              </w:rPr>
              <w:t>Eko-Komite</w:t>
            </w:r>
            <w:r>
              <w:rPr>
                <w:rFonts w:ascii="Arial" w:hAnsi="Arial" w:cs="Arial"/>
                <w:b/>
                <w:sz w:val="22"/>
                <w:szCs w:val="22"/>
              </w:rPr>
              <w:t xml:space="preserve"> </w:t>
            </w:r>
            <w:r w:rsidRPr="001158FE">
              <w:rPr>
                <w:rFonts w:ascii="Arial" w:hAnsi="Arial" w:cs="Arial"/>
                <w:b/>
                <w:sz w:val="22"/>
                <w:szCs w:val="22"/>
              </w:rPr>
              <w:t>/</w:t>
            </w:r>
            <w:r>
              <w:rPr>
                <w:rFonts w:ascii="Arial" w:hAnsi="Arial" w:cs="Arial"/>
                <w:b/>
                <w:sz w:val="22"/>
                <w:szCs w:val="22"/>
              </w:rPr>
              <w:t xml:space="preserve"> </w:t>
            </w:r>
            <w:r w:rsidRPr="001158FE">
              <w:rPr>
                <w:rFonts w:ascii="Arial" w:hAnsi="Arial" w:cs="Arial"/>
                <w:b/>
                <w:sz w:val="22"/>
                <w:szCs w:val="22"/>
              </w:rPr>
              <w:t>Drama Öğretmeni</w:t>
            </w:r>
          </w:p>
          <w:p w:rsidR="00F371B3" w:rsidRDefault="00F371B3"/>
          <w:p w:rsidR="00F371B3" w:rsidRDefault="00F371B3"/>
          <w:p w:rsidR="00F371B3" w:rsidRDefault="00F371B3" w:rsidP="001A6D46">
            <w:r w:rsidRPr="001158FE">
              <w:rPr>
                <w:rFonts w:ascii="Arial" w:hAnsi="Arial" w:cs="Arial"/>
                <w:b/>
                <w:sz w:val="22"/>
                <w:szCs w:val="22"/>
              </w:rPr>
              <w:t xml:space="preserve">Fen Bölümü – Orta </w:t>
            </w:r>
            <w:r>
              <w:rPr>
                <w:rFonts w:ascii="Arial" w:hAnsi="Arial" w:cs="Arial"/>
                <w:b/>
                <w:sz w:val="22"/>
                <w:szCs w:val="22"/>
              </w:rPr>
              <w:t>2</w:t>
            </w:r>
            <w:r w:rsidRPr="001158FE">
              <w:rPr>
                <w:rFonts w:ascii="Arial" w:hAnsi="Arial" w:cs="Arial"/>
                <w:b/>
                <w:sz w:val="22"/>
                <w:szCs w:val="22"/>
              </w:rPr>
              <w:t>.sınıflar</w:t>
            </w:r>
          </w:p>
          <w:p w:rsidR="00F371B3" w:rsidRDefault="00F371B3"/>
        </w:tc>
      </w:tr>
      <w:tr w:rsidR="00F371B3" w:rsidTr="001158FE">
        <w:tc>
          <w:tcPr>
            <w:tcW w:w="1510" w:type="dxa"/>
          </w:tcPr>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p>
          <w:p w:rsidR="00F371B3" w:rsidRPr="00A020B6" w:rsidRDefault="00F371B3" w:rsidP="00A020B6">
            <w:pPr>
              <w:jc w:val="center"/>
              <w:rPr>
                <w:rFonts w:ascii="Arial" w:hAnsi="Arial" w:cs="Arial"/>
                <w:b/>
              </w:rPr>
            </w:pPr>
            <w:r w:rsidRPr="00A020B6">
              <w:rPr>
                <w:rFonts w:ascii="Arial" w:hAnsi="Arial" w:cs="Arial"/>
                <w:b/>
                <w:sz w:val="22"/>
                <w:szCs w:val="22"/>
              </w:rPr>
              <w:t>OCAK</w:t>
            </w:r>
          </w:p>
        </w:tc>
        <w:tc>
          <w:tcPr>
            <w:tcW w:w="5775" w:type="dxa"/>
          </w:tcPr>
          <w:p w:rsidR="00F371B3" w:rsidRPr="001158FE" w:rsidRDefault="00F371B3" w:rsidP="001158FE">
            <w:pPr>
              <w:tabs>
                <w:tab w:val="left" w:pos="72"/>
                <w:tab w:val="left" w:pos="252"/>
              </w:tabs>
              <w:ind w:left="851"/>
              <w:rPr>
                <w:rFonts w:ascii="Arial" w:hAnsi="Arial" w:cs="Arial"/>
                <w:b/>
              </w:rPr>
            </w:pPr>
          </w:p>
          <w:p w:rsidR="00F371B3" w:rsidRPr="006350BE" w:rsidRDefault="00F371B3" w:rsidP="001158FE">
            <w:pPr>
              <w:numPr>
                <w:ilvl w:val="0"/>
                <w:numId w:val="14"/>
              </w:numPr>
              <w:tabs>
                <w:tab w:val="left" w:pos="72"/>
                <w:tab w:val="left" w:pos="252"/>
              </w:tabs>
              <w:ind w:hanging="473"/>
              <w:rPr>
                <w:rFonts w:ascii="Arial" w:hAnsi="Arial" w:cs="Arial"/>
                <w:b/>
              </w:rPr>
            </w:pPr>
            <w:r w:rsidRPr="001158FE">
              <w:rPr>
                <w:rFonts w:ascii="Arial" w:hAnsi="Arial" w:cs="Arial"/>
                <w:b/>
                <w:sz w:val="22"/>
                <w:szCs w:val="22"/>
              </w:rPr>
              <w:t>“Bölgelerimizde Ekonomik Faaliyetler/</w:t>
            </w:r>
            <w:r>
              <w:rPr>
                <w:rFonts w:ascii="Arial" w:hAnsi="Arial" w:cs="Arial"/>
                <w:b/>
                <w:sz w:val="22"/>
                <w:szCs w:val="22"/>
              </w:rPr>
              <w:t xml:space="preserve"> </w:t>
            </w:r>
            <w:r w:rsidRPr="001158FE">
              <w:rPr>
                <w:rFonts w:ascii="Arial" w:hAnsi="Arial" w:cs="Arial"/>
                <w:b/>
                <w:sz w:val="22"/>
                <w:szCs w:val="22"/>
              </w:rPr>
              <w:t xml:space="preserve">Bölgelerimizdeki Madenler” konusunun temiz enerji kaynakları ile ilişkilendirilmesi </w:t>
            </w:r>
          </w:p>
          <w:p w:rsidR="00F371B3" w:rsidRDefault="00F371B3" w:rsidP="001158FE">
            <w:pPr>
              <w:tabs>
                <w:tab w:val="left" w:pos="72"/>
                <w:tab w:val="left" w:pos="252"/>
              </w:tabs>
              <w:rPr>
                <w:rFonts w:ascii="Arial" w:hAnsi="Arial" w:cs="Arial"/>
                <w:b/>
              </w:rPr>
            </w:pPr>
          </w:p>
          <w:p w:rsidR="00F371B3" w:rsidRPr="006350BE" w:rsidRDefault="00F371B3" w:rsidP="001158FE">
            <w:pPr>
              <w:tabs>
                <w:tab w:val="left" w:pos="72"/>
                <w:tab w:val="left" w:pos="252"/>
              </w:tabs>
              <w:rPr>
                <w:rFonts w:ascii="Arial" w:hAnsi="Arial" w:cs="Arial"/>
                <w:b/>
              </w:rPr>
            </w:pPr>
          </w:p>
          <w:p w:rsidR="00F371B3" w:rsidRPr="006350BE" w:rsidRDefault="00F371B3" w:rsidP="001158FE">
            <w:pPr>
              <w:numPr>
                <w:ilvl w:val="0"/>
                <w:numId w:val="14"/>
              </w:numPr>
              <w:tabs>
                <w:tab w:val="left" w:pos="72"/>
                <w:tab w:val="left" w:pos="252"/>
              </w:tabs>
              <w:ind w:hanging="473"/>
              <w:rPr>
                <w:rFonts w:ascii="Arial" w:hAnsi="Arial" w:cs="Arial"/>
                <w:b/>
              </w:rPr>
            </w:pPr>
            <w:r w:rsidRPr="001158FE">
              <w:rPr>
                <w:rFonts w:ascii="Arial" w:hAnsi="Arial" w:cs="Arial"/>
                <w:b/>
                <w:sz w:val="22"/>
                <w:szCs w:val="22"/>
              </w:rPr>
              <w:t>1.Dönem Eko- Okullar Raporunun gönderilmesi</w:t>
            </w:r>
          </w:p>
          <w:p w:rsidR="00F371B3" w:rsidRPr="006350BE" w:rsidRDefault="00F371B3" w:rsidP="003B2A0B">
            <w:pPr>
              <w:tabs>
                <w:tab w:val="left" w:pos="72"/>
                <w:tab w:val="left" w:pos="252"/>
              </w:tabs>
              <w:rPr>
                <w:rFonts w:ascii="Arial" w:hAnsi="Arial" w:cs="Arial"/>
                <w:b/>
              </w:rPr>
            </w:pPr>
          </w:p>
          <w:p w:rsidR="00F371B3" w:rsidRPr="006350BE" w:rsidRDefault="00F371B3" w:rsidP="003B2A0B">
            <w:pPr>
              <w:numPr>
                <w:ilvl w:val="0"/>
                <w:numId w:val="14"/>
              </w:numPr>
              <w:ind w:left="650" w:hanging="272"/>
              <w:rPr>
                <w:rFonts w:ascii="Arial" w:hAnsi="Arial" w:cs="Arial"/>
                <w:b/>
              </w:rPr>
            </w:pPr>
            <w:r w:rsidRPr="001158FE">
              <w:rPr>
                <w:rFonts w:ascii="Arial" w:hAnsi="Arial" w:cs="Arial"/>
                <w:b/>
                <w:sz w:val="22"/>
                <w:szCs w:val="22"/>
              </w:rPr>
              <w:t>Elektrik ve su faturaları takibi  (3.ay)</w:t>
            </w:r>
          </w:p>
          <w:p w:rsidR="00F371B3" w:rsidRPr="006350BE" w:rsidRDefault="00F371B3" w:rsidP="001158FE">
            <w:pPr>
              <w:tabs>
                <w:tab w:val="left" w:pos="72"/>
                <w:tab w:val="left" w:pos="252"/>
              </w:tabs>
              <w:ind w:left="567"/>
              <w:rPr>
                <w:rFonts w:ascii="Arial" w:hAnsi="Arial" w:cs="Arial"/>
                <w:b/>
              </w:rPr>
            </w:pPr>
          </w:p>
          <w:p w:rsidR="00F371B3" w:rsidRPr="006350BE" w:rsidRDefault="00F371B3" w:rsidP="003B2A0B">
            <w:pPr>
              <w:numPr>
                <w:ilvl w:val="0"/>
                <w:numId w:val="14"/>
              </w:numPr>
              <w:tabs>
                <w:tab w:val="left" w:pos="72"/>
                <w:tab w:val="left" w:pos="252"/>
              </w:tabs>
              <w:ind w:left="650" w:hanging="272"/>
              <w:contextualSpacing/>
              <w:rPr>
                <w:rFonts w:ascii="Arial" w:hAnsi="Arial" w:cs="Arial"/>
                <w:b/>
              </w:rPr>
            </w:pPr>
            <w:r w:rsidRPr="001158FE">
              <w:rPr>
                <w:rFonts w:ascii="Arial" w:hAnsi="Arial" w:cs="Arial"/>
                <w:b/>
                <w:sz w:val="22"/>
                <w:szCs w:val="22"/>
              </w:rPr>
              <w:t>“Doğal gaz tüketimi” konulu fatura takibi (3.ay)</w:t>
            </w:r>
          </w:p>
          <w:p w:rsidR="00F371B3" w:rsidRPr="006350BE" w:rsidRDefault="00F371B3" w:rsidP="001158FE">
            <w:pPr>
              <w:tabs>
                <w:tab w:val="left" w:pos="72"/>
                <w:tab w:val="left" w:pos="252"/>
              </w:tabs>
              <w:ind w:left="567"/>
              <w:rPr>
                <w:rFonts w:ascii="Arial" w:hAnsi="Arial" w:cs="Arial"/>
                <w:b/>
              </w:rPr>
            </w:pPr>
          </w:p>
          <w:p w:rsidR="00F371B3" w:rsidRPr="006350BE" w:rsidRDefault="00F371B3" w:rsidP="001158FE">
            <w:pPr>
              <w:tabs>
                <w:tab w:val="left" w:pos="72"/>
                <w:tab w:val="left" w:pos="252"/>
              </w:tabs>
              <w:ind w:left="567"/>
              <w:rPr>
                <w:rFonts w:ascii="Arial" w:hAnsi="Arial" w:cs="Arial"/>
                <w:b/>
              </w:rPr>
            </w:pPr>
          </w:p>
          <w:p w:rsidR="00F371B3" w:rsidRPr="006350BE" w:rsidRDefault="00F371B3" w:rsidP="003B2A0B">
            <w:pPr>
              <w:numPr>
                <w:ilvl w:val="0"/>
                <w:numId w:val="14"/>
              </w:numPr>
              <w:tabs>
                <w:tab w:val="left" w:pos="72"/>
                <w:tab w:val="left" w:pos="252"/>
              </w:tabs>
              <w:ind w:left="650" w:hanging="272"/>
              <w:rPr>
                <w:rFonts w:ascii="Arial" w:hAnsi="Arial" w:cs="Arial"/>
                <w:b/>
              </w:rPr>
            </w:pPr>
            <w:r>
              <w:rPr>
                <w:rFonts w:ascii="Arial" w:hAnsi="Arial" w:cs="Arial"/>
                <w:b/>
                <w:sz w:val="22"/>
                <w:szCs w:val="22"/>
              </w:rPr>
              <w:t>Enerji tasarrufu h</w:t>
            </w:r>
            <w:r w:rsidRPr="001158FE">
              <w:rPr>
                <w:rFonts w:ascii="Arial" w:hAnsi="Arial" w:cs="Arial"/>
                <w:b/>
                <w:sz w:val="22"/>
                <w:szCs w:val="22"/>
              </w:rPr>
              <w:t>aftası</w:t>
            </w:r>
            <w:r>
              <w:rPr>
                <w:rFonts w:ascii="Arial" w:hAnsi="Arial" w:cs="Arial"/>
                <w:b/>
                <w:sz w:val="22"/>
                <w:szCs w:val="22"/>
              </w:rPr>
              <w:t xml:space="preserve">nda </w:t>
            </w:r>
            <w:r w:rsidRPr="001158FE">
              <w:rPr>
                <w:rFonts w:ascii="Arial" w:hAnsi="Arial" w:cs="Arial"/>
                <w:b/>
                <w:sz w:val="22"/>
                <w:szCs w:val="22"/>
              </w:rPr>
              <w:t>“</w:t>
            </w:r>
            <w:r>
              <w:rPr>
                <w:rFonts w:ascii="Arial" w:hAnsi="Arial" w:cs="Arial"/>
                <w:b/>
                <w:sz w:val="22"/>
                <w:szCs w:val="22"/>
              </w:rPr>
              <w:t>Kaynaklarımızı bilinçli kullanalım”</w:t>
            </w:r>
            <w:r w:rsidRPr="001158FE">
              <w:rPr>
                <w:rFonts w:ascii="Arial" w:hAnsi="Arial" w:cs="Arial"/>
                <w:b/>
                <w:sz w:val="22"/>
                <w:szCs w:val="22"/>
              </w:rPr>
              <w:t xml:space="preserve"> konulu afiş tasarımları</w:t>
            </w:r>
          </w:p>
          <w:p w:rsidR="00F371B3" w:rsidRPr="006350BE" w:rsidRDefault="00F371B3" w:rsidP="001158FE">
            <w:pPr>
              <w:tabs>
                <w:tab w:val="left" w:pos="72"/>
                <w:tab w:val="left" w:pos="252"/>
              </w:tabs>
              <w:rPr>
                <w:rFonts w:ascii="Arial" w:hAnsi="Arial" w:cs="Arial"/>
                <w:b/>
              </w:rPr>
            </w:pPr>
          </w:p>
          <w:p w:rsidR="00F371B3" w:rsidRPr="006350BE" w:rsidRDefault="00F371B3" w:rsidP="001158FE">
            <w:pPr>
              <w:ind w:left="708"/>
              <w:rPr>
                <w:rFonts w:ascii="Arial" w:hAnsi="Arial" w:cs="Arial"/>
                <w:b/>
              </w:rPr>
            </w:pPr>
          </w:p>
          <w:p w:rsidR="00F371B3" w:rsidRPr="006350BE" w:rsidRDefault="00F371B3" w:rsidP="003B2A0B">
            <w:pPr>
              <w:numPr>
                <w:ilvl w:val="0"/>
                <w:numId w:val="14"/>
              </w:numPr>
              <w:tabs>
                <w:tab w:val="left" w:pos="72"/>
                <w:tab w:val="left" w:pos="252"/>
              </w:tabs>
              <w:ind w:left="650" w:hanging="272"/>
              <w:rPr>
                <w:rFonts w:ascii="Arial" w:hAnsi="Arial" w:cs="Arial"/>
                <w:b/>
              </w:rPr>
            </w:pPr>
            <w:r>
              <w:rPr>
                <w:rFonts w:ascii="Arial" w:hAnsi="Arial" w:cs="Arial"/>
                <w:b/>
                <w:sz w:val="22"/>
                <w:szCs w:val="22"/>
              </w:rPr>
              <w:t>Enerji üretiminde yaygın kaynakların k</w:t>
            </w:r>
            <w:r w:rsidRPr="006350BE">
              <w:rPr>
                <w:rFonts w:ascii="Arial" w:hAnsi="Arial" w:cs="Arial"/>
                <w:b/>
                <w:sz w:val="22"/>
                <w:szCs w:val="22"/>
              </w:rPr>
              <w:t xml:space="preserve">arbon dioksit </w:t>
            </w:r>
            <w:r>
              <w:rPr>
                <w:rFonts w:ascii="Arial" w:hAnsi="Arial" w:cs="Arial"/>
                <w:b/>
                <w:sz w:val="22"/>
                <w:szCs w:val="22"/>
              </w:rPr>
              <w:t xml:space="preserve">emisyonunun karşılaştırılması </w:t>
            </w:r>
          </w:p>
        </w:tc>
        <w:tc>
          <w:tcPr>
            <w:tcW w:w="3165" w:type="dxa"/>
          </w:tcPr>
          <w:p w:rsidR="00F371B3" w:rsidRPr="001158FE" w:rsidRDefault="00F371B3">
            <w:pPr>
              <w:rPr>
                <w:rFonts w:ascii="Arial" w:hAnsi="Arial" w:cs="Arial"/>
                <w:b/>
              </w:rPr>
            </w:pPr>
          </w:p>
          <w:p w:rsidR="00F371B3" w:rsidRDefault="00F371B3">
            <w:r w:rsidRPr="001158FE">
              <w:rPr>
                <w:rFonts w:ascii="Arial" w:hAnsi="Arial" w:cs="Arial"/>
                <w:b/>
                <w:sz w:val="22"/>
                <w:szCs w:val="22"/>
              </w:rPr>
              <w:t>Sosyal Bilgiler Zümresi-</w:t>
            </w:r>
          </w:p>
          <w:p w:rsidR="00F371B3" w:rsidRDefault="00F371B3">
            <w:r w:rsidRPr="001158FE">
              <w:rPr>
                <w:rFonts w:ascii="Arial" w:hAnsi="Arial" w:cs="Arial"/>
                <w:b/>
                <w:sz w:val="22"/>
                <w:szCs w:val="22"/>
              </w:rPr>
              <w:t xml:space="preserve">Orta 1. Sınıflar </w:t>
            </w:r>
          </w:p>
          <w:p w:rsidR="00F371B3" w:rsidRDefault="00F371B3"/>
          <w:p w:rsidR="00F371B3" w:rsidRDefault="00F371B3"/>
          <w:p w:rsidR="00F371B3" w:rsidRDefault="00F371B3"/>
          <w:p w:rsidR="00F371B3" w:rsidRDefault="00F371B3">
            <w:r w:rsidRPr="001158FE">
              <w:rPr>
                <w:rFonts w:ascii="Arial" w:hAnsi="Arial" w:cs="Arial"/>
                <w:b/>
                <w:sz w:val="22"/>
                <w:szCs w:val="22"/>
              </w:rPr>
              <w:t>Eko- komite ve Eko- Tim</w:t>
            </w:r>
          </w:p>
          <w:p w:rsidR="00F371B3" w:rsidRDefault="00F371B3"/>
          <w:p w:rsidR="00F371B3" w:rsidRDefault="00F371B3"/>
          <w:p w:rsidR="00F371B3" w:rsidRDefault="00F371B3">
            <w:r w:rsidRPr="001158FE">
              <w:rPr>
                <w:rFonts w:ascii="Arial" w:hAnsi="Arial" w:cs="Arial"/>
                <w:b/>
                <w:sz w:val="22"/>
                <w:szCs w:val="22"/>
              </w:rPr>
              <w:t>Matematik Bölümü- Orta 1 ve 2. sınıf</w:t>
            </w:r>
          </w:p>
          <w:p w:rsidR="00F371B3" w:rsidRDefault="00F371B3">
            <w:r w:rsidRPr="001158FE">
              <w:rPr>
                <w:rFonts w:ascii="Arial" w:hAnsi="Arial" w:cs="Arial"/>
                <w:b/>
                <w:sz w:val="22"/>
                <w:szCs w:val="22"/>
              </w:rPr>
              <w:t>Matematik bölümü - Orta 3. Sınıf</w:t>
            </w:r>
          </w:p>
          <w:p w:rsidR="00F371B3" w:rsidRDefault="00F371B3"/>
          <w:p w:rsidR="00F371B3" w:rsidRDefault="00F371B3">
            <w:r w:rsidRPr="001158FE">
              <w:rPr>
                <w:rFonts w:ascii="Arial" w:hAnsi="Arial" w:cs="Arial"/>
                <w:b/>
                <w:sz w:val="22"/>
                <w:szCs w:val="22"/>
              </w:rPr>
              <w:t>Görsel Sanatlar Bölümü</w:t>
            </w:r>
          </w:p>
          <w:p w:rsidR="00F371B3" w:rsidRDefault="00F371B3">
            <w:r w:rsidRPr="001158FE">
              <w:rPr>
                <w:rFonts w:ascii="Arial" w:hAnsi="Arial" w:cs="Arial"/>
                <w:b/>
                <w:sz w:val="22"/>
                <w:szCs w:val="22"/>
              </w:rPr>
              <w:t>Desen Kulübü- Orta 1, 2,3 ve 4.sınıflar</w:t>
            </w:r>
          </w:p>
          <w:p w:rsidR="00F371B3" w:rsidRDefault="00F371B3"/>
          <w:p w:rsidR="00F371B3" w:rsidRDefault="00F371B3">
            <w:pPr>
              <w:rPr>
                <w:rFonts w:ascii="Arial" w:hAnsi="Arial" w:cs="Arial"/>
                <w:b/>
                <w:sz w:val="22"/>
                <w:szCs w:val="22"/>
              </w:rPr>
            </w:pPr>
            <w:bookmarkStart w:id="0" w:name="_GoBack"/>
            <w:bookmarkEnd w:id="0"/>
          </w:p>
          <w:p w:rsidR="00F371B3" w:rsidRDefault="00F371B3">
            <w:r w:rsidRPr="001158FE">
              <w:rPr>
                <w:rFonts w:ascii="Arial" w:hAnsi="Arial" w:cs="Arial"/>
                <w:b/>
                <w:sz w:val="22"/>
                <w:szCs w:val="22"/>
              </w:rPr>
              <w:t>Fen Bölümü – Orta 4.sınıflar</w:t>
            </w:r>
          </w:p>
          <w:p w:rsidR="00F371B3" w:rsidRDefault="00F371B3"/>
        </w:tc>
      </w:tr>
      <w:tr w:rsidR="00F371B3" w:rsidTr="001158FE">
        <w:trPr>
          <w:trHeight w:val="680"/>
        </w:trPr>
        <w:tc>
          <w:tcPr>
            <w:tcW w:w="1510" w:type="dxa"/>
          </w:tcPr>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r w:rsidRPr="00A020B6">
              <w:rPr>
                <w:rFonts w:ascii="Arial" w:hAnsi="Arial" w:cs="Arial"/>
                <w:b/>
              </w:rPr>
              <w:t>ŞUBAT</w:t>
            </w:r>
          </w:p>
        </w:tc>
        <w:tc>
          <w:tcPr>
            <w:tcW w:w="5775" w:type="dxa"/>
          </w:tcPr>
          <w:p w:rsidR="00F371B3" w:rsidRDefault="00F371B3" w:rsidP="001158FE">
            <w:pPr>
              <w:tabs>
                <w:tab w:val="left" w:pos="72"/>
                <w:tab w:val="left" w:pos="252"/>
              </w:tabs>
            </w:pPr>
          </w:p>
          <w:p w:rsidR="00F371B3" w:rsidRPr="001158FE" w:rsidRDefault="00F371B3" w:rsidP="001158FE">
            <w:pPr>
              <w:numPr>
                <w:ilvl w:val="0"/>
                <w:numId w:val="1"/>
              </w:numPr>
              <w:ind w:hanging="360"/>
            </w:pPr>
            <w:r>
              <w:rPr>
                <w:rFonts w:ascii="Arial" w:hAnsi="Arial" w:cs="Arial"/>
                <w:b/>
                <w:sz w:val="22"/>
                <w:szCs w:val="22"/>
              </w:rPr>
              <w:t>E</w:t>
            </w:r>
            <w:r w:rsidRPr="001158FE">
              <w:rPr>
                <w:rFonts w:ascii="Arial" w:hAnsi="Arial" w:cs="Arial"/>
                <w:b/>
                <w:sz w:val="22"/>
                <w:szCs w:val="22"/>
              </w:rPr>
              <w:t>lektrik ve su faturaları takibi (4.ay)</w:t>
            </w:r>
          </w:p>
          <w:p w:rsidR="00F371B3" w:rsidRDefault="00F371B3"/>
          <w:p w:rsidR="00F371B3" w:rsidRPr="001158FE" w:rsidRDefault="00F371B3" w:rsidP="001158FE">
            <w:pPr>
              <w:numPr>
                <w:ilvl w:val="0"/>
                <w:numId w:val="1"/>
              </w:numPr>
              <w:ind w:hanging="360"/>
            </w:pPr>
            <w:r w:rsidRPr="001158FE">
              <w:rPr>
                <w:rFonts w:ascii="Arial" w:hAnsi="Arial" w:cs="Arial"/>
                <w:b/>
                <w:sz w:val="22"/>
                <w:szCs w:val="22"/>
              </w:rPr>
              <w:t>“Doğal gaz tüketimi” konulu fatura takibi (4.ay)</w:t>
            </w:r>
          </w:p>
          <w:p w:rsidR="00F371B3" w:rsidRDefault="00F371B3"/>
          <w:p w:rsidR="00F371B3" w:rsidRDefault="00F371B3"/>
          <w:p w:rsidR="00F371B3" w:rsidRPr="001158FE" w:rsidRDefault="00F371B3" w:rsidP="001158FE">
            <w:pPr>
              <w:numPr>
                <w:ilvl w:val="0"/>
                <w:numId w:val="1"/>
              </w:numPr>
              <w:ind w:hanging="360"/>
            </w:pPr>
            <w:r w:rsidRPr="001158FE">
              <w:rPr>
                <w:rFonts w:ascii="Arial" w:hAnsi="Arial" w:cs="Arial"/>
                <w:b/>
                <w:sz w:val="22"/>
                <w:szCs w:val="22"/>
              </w:rPr>
              <w:t>Alternatif enerji kaynakları ile ilgili proje oluşturma ve poster hazırlama.</w:t>
            </w:r>
          </w:p>
          <w:p w:rsidR="00F371B3" w:rsidRDefault="00F371B3"/>
          <w:p w:rsidR="00F371B3" w:rsidRDefault="00F371B3"/>
          <w:p w:rsidR="00F371B3" w:rsidRPr="001158FE" w:rsidRDefault="00F371B3" w:rsidP="001158FE">
            <w:pPr>
              <w:numPr>
                <w:ilvl w:val="0"/>
                <w:numId w:val="1"/>
              </w:numPr>
              <w:ind w:hanging="360"/>
            </w:pPr>
            <w:r w:rsidRPr="001158FE">
              <w:rPr>
                <w:rFonts w:ascii="Arial" w:hAnsi="Arial" w:cs="Arial"/>
                <w:b/>
                <w:sz w:val="22"/>
                <w:szCs w:val="22"/>
              </w:rPr>
              <w:t xml:space="preserve">“Doğal kaynaklar” ile ilgili görsel ve teknolojik çalışmalar yapılması </w:t>
            </w:r>
          </w:p>
          <w:p w:rsidR="00F371B3" w:rsidRDefault="00F371B3" w:rsidP="001158FE">
            <w:pPr>
              <w:tabs>
                <w:tab w:val="left" w:pos="72"/>
                <w:tab w:val="left" w:pos="252"/>
              </w:tabs>
            </w:pPr>
          </w:p>
          <w:p w:rsidR="00F371B3" w:rsidRDefault="00F371B3" w:rsidP="001158FE">
            <w:pPr>
              <w:tabs>
                <w:tab w:val="left" w:pos="72"/>
                <w:tab w:val="left" w:pos="252"/>
              </w:tabs>
            </w:pPr>
          </w:p>
          <w:p w:rsidR="00F371B3" w:rsidRDefault="00F371B3" w:rsidP="003D73E3">
            <w:pPr>
              <w:numPr>
                <w:ilvl w:val="0"/>
                <w:numId w:val="1"/>
              </w:numPr>
              <w:ind w:hanging="360"/>
            </w:pPr>
            <w:r w:rsidRPr="001158FE">
              <w:rPr>
                <w:rFonts w:ascii="Arial" w:hAnsi="Arial" w:cs="Arial"/>
                <w:b/>
                <w:sz w:val="22"/>
                <w:szCs w:val="22"/>
              </w:rPr>
              <w:t>Deodorantlar ve saç spreylerinin fazla tüketiminin çevreye verdiği zararlar konulu kısa sunum hazırlanması ve sınıflarda sunulması</w:t>
            </w:r>
            <w:r>
              <w:rPr>
                <w:rFonts w:ascii="Arial" w:hAnsi="Arial" w:cs="Arial"/>
                <w:b/>
                <w:sz w:val="22"/>
                <w:szCs w:val="22"/>
              </w:rPr>
              <w:t xml:space="preserve"> </w:t>
            </w:r>
          </w:p>
        </w:tc>
        <w:tc>
          <w:tcPr>
            <w:tcW w:w="3165" w:type="dxa"/>
          </w:tcPr>
          <w:p w:rsidR="00F371B3" w:rsidRDefault="00F371B3"/>
          <w:p w:rsidR="00F371B3" w:rsidRDefault="00F371B3">
            <w:r w:rsidRPr="001158FE">
              <w:rPr>
                <w:rFonts w:ascii="Arial" w:hAnsi="Arial" w:cs="Arial"/>
                <w:b/>
                <w:sz w:val="22"/>
                <w:szCs w:val="22"/>
              </w:rPr>
              <w:t>Matematik Bölümü - Orta 1 ve 2. sınıf</w:t>
            </w:r>
          </w:p>
          <w:p w:rsidR="00F371B3" w:rsidRDefault="00F371B3">
            <w:r w:rsidRPr="001158FE">
              <w:rPr>
                <w:rFonts w:ascii="Arial" w:hAnsi="Arial" w:cs="Arial"/>
                <w:b/>
                <w:sz w:val="22"/>
                <w:szCs w:val="22"/>
              </w:rPr>
              <w:t>Matematik bölümü - Orta 3. sınıf</w:t>
            </w:r>
          </w:p>
          <w:p w:rsidR="00F371B3" w:rsidRDefault="00F371B3"/>
          <w:p w:rsidR="00F371B3" w:rsidRDefault="00F371B3">
            <w:r w:rsidRPr="001158FE">
              <w:rPr>
                <w:rFonts w:ascii="Arial" w:hAnsi="Arial" w:cs="Arial"/>
                <w:b/>
                <w:sz w:val="22"/>
                <w:szCs w:val="22"/>
              </w:rPr>
              <w:t>Yabancı Diller Bölümü - Orta 2. sınıf</w:t>
            </w:r>
          </w:p>
          <w:p w:rsidR="00F371B3" w:rsidRDefault="00F371B3"/>
          <w:p w:rsidR="00F371B3" w:rsidRDefault="00F371B3"/>
          <w:p w:rsidR="00F371B3" w:rsidRDefault="00F371B3">
            <w:r w:rsidRPr="001158FE">
              <w:rPr>
                <w:rFonts w:ascii="Arial" w:hAnsi="Arial" w:cs="Arial"/>
                <w:b/>
                <w:sz w:val="22"/>
                <w:szCs w:val="22"/>
              </w:rPr>
              <w:t>Müzik Bölümü- Orta 2. sınıflar</w:t>
            </w:r>
          </w:p>
          <w:p w:rsidR="00F371B3" w:rsidRDefault="00F371B3"/>
          <w:p w:rsidR="00F371B3" w:rsidRDefault="00F371B3"/>
          <w:p w:rsidR="00F371B3" w:rsidRDefault="00F371B3">
            <w:pPr>
              <w:rPr>
                <w:rFonts w:ascii="Arial" w:hAnsi="Arial" w:cs="Arial"/>
                <w:b/>
                <w:sz w:val="22"/>
                <w:szCs w:val="22"/>
              </w:rPr>
            </w:pPr>
          </w:p>
          <w:p w:rsidR="00F371B3" w:rsidRDefault="00F371B3">
            <w:r w:rsidRPr="001158FE">
              <w:rPr>
                <w:rFonts w:ascii="Arial" w:hAnsi="Arial" w:cs="Arial"/>
                <w:b/>
                <w:sz w:val="22"/>
                <w:szCs w:val="22"/>
              </w:rPr>
              <w:t>Fen Bölümü- Orta 1. sınıflar</w:t>
            </w:r>
          </w:p>
          <w:p w:rsidR="00F371B3" w:rsidRDefault="00F371B3"/>
          <w:p w:rsidR="00F371B3" w:rsidRDefault="00F371B3"/>
        </w:tc>
      </w:tr>
      <w:tr w:rsidR="00F371B3" w:rsidTr="001158FE">
        <w:tc>
          <w:tcPr>
            <w:tcW w:w="1510" w:type="dxa"/>
          </w:tcPr>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r w:rsidRPr="00A020B6">
              <w:rPr>
                <w:rFonts w:ascii="Arial" w:hAnsi="Arial" w:cs="Arial"/>
                <w:b/>
              </w:rPr>
              <w:t>MART</w:t>
            </w:r>
          </w:p>
        </w:tc>
        <w:tc>
          <w:tcPr>
            <w:tcW w:w="5775" w:type="dxa"/>
          </w:tcPr>
          <w:p w:rsidR="00F371B3" w:rsidRDefault="00F371B3"/>
          <w:p w:rsidR="00F371B3" w:rsidRPr="001158FE" w:rsidRDefault="00F371B3" w:rsidP="001158FE">
            <w:pPr>
              <w:numPr>
                <w:ilvl w:val="0"/>
                <w:numId w:val="11"/>
              </w:numPr>
              <w:ind w:hanging="360"/>
            </w:pPr>
            <w:r w:rsidRPr="001158FE">
              <w:rPr>
                <w:rFonts w:ascii="Arial" w:hAnsi="Arial" w:cs="Arial"/>
                <w:b/>
                <w:sz w:val="22"/>
                <w:szCs w:val="22"/>
              </w:rPr>
              <w:t>Sosyal bilgiler dersinde Enerji Kaynakları- Yenilenebilir Enerji Kaynaklarının Kullanımına Yönelik Poster Sunum Çalışması –Sınıf ve koridor panoları</w:t>
            </w:r>
          </w:p>
          <w:p w:rsidR="00F371B3" w:rsidRDefault="00F371B3" w:rsidP="001158FE">
            <w:pPr>
              <w:tabs>
                <w:tab w:val="left" w:pos="72"/>
                <w:tab w:val="left" w:pos="252"/>
              </w:tabs>
            </w:pPr>
          </w:p>
          <w:p w:rsidR="00F371B3" w:rsidRPr="001158FE" w:rsidRDefault="00F371B3" w:rsidP="001158FE">
            <w:pPr>
              <w:numPr>
                <w:ilvl w:val="0"/>
                <w:numId w:val="11"/>
              </w:numPr>
              <w:tabs>
                <w:tab w:val="left" w:pos="72"/>
                <w:tab w:val="left" w:pos="252"/>
              </w:tabs>
              <w:ind w:hanging="360"/>
            </w:pPr>
            <w:r w:rsidRPr="001158FE">
              <w:rPr>
                <w:rFonts w:ascii="Arial" w:hAnsi="Arial" w:cs="Arial"/>
                <w:b/>
                <w:sz w:val="22"/>
                <w:szCs w:val="22"/>
              </w:rPr>
              <w:t>“</w:t>
            </w:r>
            <w:r>
              <w:rPr>
                <w:rFonts w:ascii="Arial" w:hAnsi="Arial" w:cs="Arial"/>
                <w:b/>
                <w:sz w:val="22"/>
                <w:szCs w:val="22"/>
              </w:rPr>
              <w:t>Küresel Isınma</w:t>
            </w:r>
            <w:r w:rsidRPr="001158FE">
              <w:rPr>
                <w:rFonts w:ascii="Arial" w:hAnsi="Arial" w:cs="Arial"/>
                <w:b/>
                <w:sz w:val="22"/>
                <w:szCs w:val="22"/>
              </w:rPr>
              <w:t>” konulu afiş çalışması ve deneme atölyesi</w:t>
            </w:r>
          </w:p>
          <w:p w:rsidR="00F371B3" w:rsidRDefault="00F371B3" w:rsidP="001158FE">
            <w:pPr>
              <w:tabs>
                <w:tab w:val="left" w:pos="72"/>
                <w:tab w:val="left" w:pos="252"/>
              </w:tabs>
            </w:pPr>
          </w:p>
          <w:p w:rsidR="00F371B3" w:rsidRDefault="00F371B3" w:rsidP="001158FE">
            <w:pPr>
              <w:tabs>
                <w:tab w:val="left" w:pos="72"/>
                <w:tab w:val="left" w:pos="252"/>
              </w:tabs>
            </w:pPr>
          </w:p>
          <w:p w:rsidR="00F371B3" w:rsidRPr="001158FE" w:rsidRDefault="00F371B3" w:rsidP="001158FE">
            <w:pPr>
              <w:numPr>
                <w:ilvl w:val="0"/>
                <w:numId w:val="11"/>
              </w:numPr>
              <w:ind w:hanging="360"/>
            </w:pPr>
            <w:r>
              <w:rPr>
                <w:rFonts w:ascii="Arial" w:hAnsi="Arial" w:cs="Arial"/>
                <w:b/>
                <w:sz w:val="22"/>
                <w:szCs w:val="22"/>
              </w:rPr>
              <w:t>E</w:t>
            </w:r>
            <w:r w:rsidRPr="001158FE">
              <w:rPr>
                <w:rFonts w:ascii="Arial" w:hAnsi="Arial" w:cs="Arial"/>
                <w:b/>
                <w:sz w:val="22"/>
                <w:szCs w:val="22"/>
              </w:rPr>
              <w:t>lektrik fatura takibi (5.ay)</w:t>
            </w:r>
          </w:p>
          <w:p w:rsidR="00F371B3" w:rsidRDefault="00F371B3"/>
          <w:p w:rsidR="00F371B3" w:rsidRPr="001158FE" w:rsidRDefault="00F371B3" w:rsidP="001158FE">
            <w:pPr>
              <w:numPr>
                <w:ilvl w:val="0"/>
                <w:numId w:val="11"/>
              </w:numPr>
              <w:ind w:hanging="360"/>
            </w:pPr>
            <w:r w:rsidRPr="001158FE">
              <w:rPr>
                <w:rFonts w:ascii="Arial" w:hAnsi="Arial" w:cs="Arial"/>
                <w:b/>
                <w:sz w:val="22"/>
                <w:szCs w:val="22"/>
              </w:rPr>
              <w:t>“Doğal gaz tüketimi” konulu fatura takibi (5.ay)</w:t>
            </w:r>
          </w:p>
          <w:p w:rsidR="00F371B3" w:rsidRDefault="00F371B3"/>
          <w:p w:rsidR="00F371B3" w:rsidRDefault="00F371B3" w:rsidP="00B76B84"/>
          <w:p w:rsidR="00F371B3" w:rsidRDefault="00F371B3" w:rsidP="00B76B84"/>
          <w:p w:rsidR="00F371B3" w:rsidRPr="001158FE" w:rsidRDefault="00F371B3" w:rsidP="001158FE">
            <w:pPr>
              <w:numPr>
                <w:ilvl w:val="0"/>
                <w:numId w:val="8"/>
              </w:numPr>
              <w:ind w:hanging="360"/>
              <w:contextualSpacing/>
              <w:rPr>
                <w:rFonts w:ascii="Arial" w:hAnsi="Arial" w:cs="Arial"/>
                <w:b/>
              </w:rPr>
            </w:pPr>
            <w:r>
              <w:rPr>
                <w:rFonts w:ascii="Arial" w:hAnsi="Arial" w:cs="Arial"/>
                <w:b/>
                <w:sz w:val="22"/>
                <w:szCs w:val="22"/>
              </w:rPr>
              <w:t xml:space="preserve">Hava kirliliğini </w:t>
            </w:r>
            <w:r w:rsidRPr="001158FE">
              <w:rPr>
                <w:rFonts w:ascii="Arial" w:hAnsi="Arial" w:cs="Arial"/>
                <w:b/>
                <w:sz w:val="22"/>
                <w:szCs w:val="22"/>
              </w:rPr>
              <w:t>azaltacak öneriler konulu ppt sunumu ya da konuyla ilgili icat geliştirme.</w:t>
            </w:r>
          </w:p>
          <w:p w:rsidR="00F371B3" w:rsidRDefault="00F371B3"/>
          <w:p w:rsidR="00F371B3" w:rsidRPr="00512A2B" w:rsidRDefault="00F371B3" w:rsidP="00512A2B">
            <w:pPr>
              <w:ind w:left="360"/>
              <w:rPr>
                <w:rFonts w:ascii="Arial" w:hAnsi="Arial" w:cs="Arial"/>
                <w:b/>
                <w:sz w:val="22"/>
                <w:szCs w:val="22"/>
              </w:rPr>
            </w:pPr>
          </w:p>
          <w:p w:rsidR="00F371B3" w:rsidRPr="00512A2B" w:rsidRDefault="00F371B3" w:rsidP="00512A2B">
            <w:pPr>
              <w:numPr>
                <w:ilvl w:val="0"/>
                <w:numId w:val="11"/>
              </w:numPr>
              <w:ind w:hanging="360"/>
            </w:pPr>
            <w:r w:rsidRPr="001158FE">
              <w:rPr>
                <w:rFonts w:ascii="Arial" w:hAnsi="Arial" w:cs="Arial"/>
                <w:b/>
                <w:sz w:val="22"/>
                <w:szCs w:val="22"/>
              </w:rPr>
              <w:t>“</w:t>
            </w:r>
            <w:r w:rsidRPr="00512A2B">
              <w:rPr>
                <w:rFonts w:ascii="Arial" w:hAnsi="Arial" w:cs="Arial"/>
                <w:b/>
                <w:sz w:val="22"/>
                <w:szCs w:val="22"/>
              </w:rPr>
              <w:t>An Inconvenient Truth</w:t>
            </w:r>
            <w:r w:rsidRPr="001158FE">
              <w:rPr>
                <w:rFonts w:ascii="Arial" w:hAnsi="Arial" w:cs="Arial"/>
                <w:b/>
                <w:sz w:val="22"/>
                <w:szCs w:val="22"/>
              </w:rPr>
              <w:t xml:space="preserve">” </w:t>
            </w:r>
            <w:r>
              <w:rPr>
                <w:rFonts w:ascii="Arial" w:hAnsi="Arial" w:cs="Arial"/>
                <w:b/>
                <w:sz w:val="22"/>
                <w:szCs w:val="22"/>
              </w:rPr>
              <w:t xml:space="preserve">adlı </w:t>
            </w:r>
            <w:r w:rsidRPr="001158FE">
              <w:rPr>
                <w:rFonts w:ascii="Arial" w:hAnsi="Arial" w:cs="Arial"/>
                <w:b/>
                <w:sz w:val="22"/>
                <w:szCs w:val="22"/>
              </w:rPr>
              <w:t>filmin izlenmesi</w:t>
            </w:r>
          </w:p>
          <w:p w:rsidR="00F371B3" w:rsidRDefault="00F371B3"/>
          <w:p w:rsidR="00F371B3" w:rsidRDefault="00F371B3" w:rsidP="001158FE">
            <w:pPr>
              <w:ind w:left="360"/>
            </w:pPr>
          </w:p>
          <w:p w:rsidR="00F371B3" w:rsidRPr="001158FE" w:rsidRDefault="00F371B3" w:rsidP="001158FE">
            <w:pPr>
              <w:numPr>
                <w:ilvl w:val="0"/>
                <w:numId w:val="11"/>
              </w:numPr>
              <w:ind w:hanging="360"/>
            </w:pPr>
            <w:r w:rsidRPr="001158FE">
              <w:rPr>
                <w:rFonts w:ascii="Arial" w:hAnsi="Arial" w:cs="Arial"/>
                <w:b/>
                <w:sz w:val="22"/>
                <w:szCs w:val="22"/>
              </w:rPr>
              <w:t>Orman Haftası ile ilgili Eko Okul panosunun düzenlenmesi</w:t>
            </w:r>
          </w:p>
          <w:p w:rsidR="00F371B3" w:rsidRDefault="00F371B3" w:rsidP="001158FE">
            <w:pPr>
              <w:ind w:left="708"/>
            </w:pPr>
          </w:p>
          <w:p w:rsidR="00F371B3" w:rsidRPr="001158FE" w:rsidRDefault="00F371B3" w:rsidP="001158FE">
            <w:pPr>
              <w:numPr>
                <w:ilvl w:val="0"/>
                <w:numId w:val="11"/>
              </w:numPr>
              <w:ind w:hanging="360"/>
            </w:pPr>
            <w:r>
              <w:rPr>
                <w:rFonts w:ascii="Arial" w:hAnsi="Arial" w:cs="Arial"/>
                <w:b/>
                <w:sz w:val="22"/>
                <w:szCs w:val="22"/>
              </w:rPr>
              <w:t>“Çevre kirliliği</w:t>
            </w:r>
            <w:r w:rsidRPr="001158FE">
              <w:rPr>
                <w:rFonts w:ascii="Arial" w:hAnsi="Arial" w:cs="Arial"/>
                <w:b/>
                <w:sz w:val="22"/>
                <w:szCs w:val="22"/>
              </w:rPr>
              <w:t xml:space="preserve">’’ ile ilgili görsel ve teknolojik çalışmalar yapılması </w:t>
            </w:r>
          </w:p>
        </w:tc>
        <w:tc>
          <w:tcPr>
            <w:tcW w:w="3165" w:type="dxa"/>
          </w:tcPr>
          <w:p w:rsidR="00F371B3" w:rsidRDefault="00F371B3">
            <w:r w:rsidRPr="001158FE">
              <w:rPr>
                <w:rFonts w:ascii="Arial" w:hAnsi="Arial" w:cs="Arial"/>
                <w:b/>
                <w:sz w:val="22"/>
                <w:szCs w:val="22"/>
              </w:rPr>
              <w:t xml:space="preserve"> </w:t>
            </w:r>
          </w:p>
          <w:p w:rsidR="00F371B3" w:rsidRDefault="00F371B3">
            <w:r w:rsidRPr="001158FE">
              <w:rPr>
                <w:rFonts w:ascii="Arial" w:hAnsi="Arial" w:cs="Arial"/>
                <w:b/>
                <w:sz w:val="22"/>
                <w:szCs w:val="22"/>
              </w:rPr>
              <w:t>Sosyal Bilgiler Zümresi- Orta 2. sınıf</w:t>
            </w:r>
          </w:p>
          <w:p w:rsidR="00F371B3" w:rsidRDefault="00F371B3"/>
          <w:p w:rsidR="00F371B3" w:rsidRDefault="00F371B3"/>
          <w:p w:rsidR="00F371B3" w:rsidRDefault="00F371B3"/>
          <w:p w:rsidR="00F371B3" w:rsidRDefault="00F371B3">
            <w:r w:rsidRPr="001158FE">
              <w:rPr>
                <w:rFonts w:ascii="Arial" w:hAnsi="Arial" w:cs="Arial"/>
                <w:b/>
                <w:sz w:val="22"/>
                <w:szCs w:val="22"/>
              </w:rPr>
              <w:t>Türkçe Bölümü Orta 3. sınıflar</w:t>
            </w:r>
          </w:p>
          <w:p w:rsidR="00F371B3" w:rsidRDefault="00F371B3"/>
          <w:p w:rsidR="00F371B3" w:rsidRDefault="00F371B3"/>
          <w:p w:rsidR="00F371B3" w:rsidRDefault="00F371B3">
            <w:r w:rsidRPr="001158FE">
              <w:rPr>
                <w:rFonts w:ascii="Arial" w:hAnsi="Arial" w:cs="Arial"/>
                <w:b/>
                <w:sz w:val="22"/>
                <w:szCs w:val="22"/>
              </w:rPr>
              <w:t>Matematik Bölümü- Orta 1. ve 2. sınıf</w:t>
            </w:r>
          </w:p>
          <w:p w:rsidR="00F371B3" w:rsidRDefault="00F371B3">
            <w:r w:rsidRPr="001158FE">
              <w:rPr>
                <w:rFonts w:ascii="Arial" w:hAnsi="Arial" w:cs="Arial"/>
                <w:b/>
                <w:sz w:val="22"/>
                <w:szCs w:val="22"/>
              </w:rPr>
              <w:t>Matematik bölümü- Orta 3. Sınıf</w:t>
            </w:r>
          </w:p>
          <w:p w:rsidR="00F371B3" w:rsidRDefault="00F371B3"/>
          <w:p w:rsidR="00F371B3" w:rsidRDefault="00F371B3">
            <w:pPr>
              <w:rPr>
                <w:rFonts w:ascii="Arial" w:hAnsi="Arial" w:cs="Arial"/>
                <w:b/>
                <w:sz w:val="22"/>
                <w:szCs w:val="22"/>
              </w:rPr>
            </w:pPr>
          </w:p>
          <w:p w:rsidR="00F371B3" w:rsidRDefault="00F371B3">
            <w:r w:rsidRPr="001158FE">
              <w:rPr>
                <w:rFonts w:ascii="Arial" w:hAnsi="Arial" w:cs="Arial"/>
                <w:b/>
                <w:sz w:val="22"/>
                <w:szCs w:val="22"/>
              </w:rPr>
              <w:t>Yabancı Diller Bölümü- Orta 2. Sınıflar</w:t>
            </w:r>
          </w:p>
          <w:p w:rsidR="00F371B3" w:rsidRDefault="00F371B3"/>
          <w:p w:rsidR="00F371B3" w:rsidRDefault="00F371B3">
            <w:pPr>
              <w:rPr>
                <w:rFonts w:ascii="Arial" w:hAnsi="Arial" w:cs="Arial"/>
                <w:b/>
                <w:sz w:val="22"/>
                <w:szCs w:val="22"/>
              </w:rPr>
            </w:pPr>
          </w:p>
          <w:p w:rsidR="00F371B3" w:rsidRDefault="00F371B3">
            <w:r w:rsidRPr="001158FE">
              <w:rPr>
                <w:rFonts w:ascii="Arial" w:hAnsi="Arial" w:cs="Arial"/>
                <w:b/>
                <w:sz w:val="22"/>
                <w:szCs w:val="22"/>
              </w:rPr>
              <w:t xml:space="preserve">Fen Bölümü- Orta </w:t>
            </w:r>
            <w:r>
              <w:rPr>
                <w:rFonts w:ascii="Arial" w:hAnsi="Arial" w:cs="Arial"/>
                <w:b/>
                <w:sz w:val="22"/>
                <w:szCs w:val="22"/>
              </w:rPr>
              <w:t>2</w:t>
            </w:r>
            <w:r w:rsidRPr="001158FE">
              <w:rPr>
                <w:rFonts w:ascii="Arial" w:hAnsi="Arial" w:cs="Arial"/>
                <w:b/>
                <w:sz w:val="22"/>
                <w:szCs w:val="22"/>
              </w:rPr>
              <w:t>. sınıflar</w:t>
            </w:r>
          </w:p>
          <w:p w:rsidR="00F371B3" w:rsidRDefault="00F371B3"/>
          <w:p w:rsidR="00F371B3" w:rsidRDefault="00F371B3"/>
          <w:p w:rsidR="00F371B3" w:rsidRDefault="00F371B3">
            <w:pPr>
              <w:rPr>
                <w:rFonts w:ascii="Arial" w:hAnsi="Arial" w:cs="Arial"/>
                <w:b/>
                <w:sz w:val="22"/>
                <w:szCs w:val="22"/>
              </w:rPr>
            </w:pPr>
          </w:p>
          <w:p w:rsidR="00F371B3" w:rsidRDefault="00F371B3">
            <w:r w:rsidRPr="001158FE">
              <w:rPr>
                <w:rFonts w:ascii="Arial" w:hAnsi="Arial" w:cs="Arial"/>
                <w:b/>
                <w:sz w:val="22"/>
                <w:szCs w:val="22"/>
              </w:rPr>
              <w:t>Eko - Tim</w:t>
            </w:r>
          </w:p>
          <w:p w:rsidR="00F371B3" w:rsidRDefault="00F371B3"/>
          <w:p w:rsidR="00F371B3" w:rsidRDefault="00F371B3"/>
          <w:p w:rsidR="00F371B3" w:rsidRDefault="00F371B3">
            <w:r w:rsidRPr="001158FE">
              <w:rPr>
                <w:rFonts w:ascii="Arial" w:hAnsi="Arial" w:cs="Arial"/>
                <w:b/>
                <w:sz w:val="22"/>
                <w:szCs w:val="22"/>
              </w:rPr>
              <w:t>Müzik Bölümü-Orta 3. sınıflar</w:t>
            </w:r>
          </w:p>
          <w:p w:rsidR="00F371B3" w:rsidRDefault="00F371B3"/>
        </w:tc>
      </w:tr>
      <w:tr w:rsidR="00F371B3" w:rsidTr="001158FE">
        <w:trPr>
          <w:trHeight w:val="2680"/>
        </w:trPr>
        <w:tc>
          <w:tcPr>
            <w:tcW w:w="1510" w:type="dxa"/>
            <w:vAlign w:val="center"/>
          </w:tcPr>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r w:rsidRPr="00A020B6">
              <w:rPr>
                <w:rFonts w:ascii="Arial" w:hAnsi="Arial" w:cs="Arial"/>
                <w:b/>
              </w:rPr>
              <w:t>NİSAN</w:t>
            </w:r>
          </w:p>
        </w:tc>
        <w:tc>
          <w:tcPr>
            <w:tcW w:w="5775" w:type="dxa"/>
          </w:tcPr>
          <w:p w:rsidR="00F371B3" w:rsidRDefault="00F371B3"/>
          <w:p w:rsidR="00F371B3" w:rsidRPr="001158FE" w:rsidRDefault="00F371B3" w:rsidP="00F17572">
            <w:pPr>
              <w:numPr>
                <w:ilvl w:val="0"/>
                <w:numId w:val="2"/>
              </w:numPr>
              <w:ind w:left="650" w:hanging="250"/>
            </w:pPr>
            <w:r>
              <w:rPr>
                <w:rFonts w:ascii="Arial" w:hAnsi="Arial" w:cs="Arial"/>
                <w:b/>
                <w:sz w:val="22"/>
                <w:szCs w:val="22"/>
              </w:rPr>
              <w:t>E</w:t>
            </w:r>
            <w:r w:rsidRPr="001158FE">
              <w:rPr>
                <w:rFonts w:ascii="Arial" w:hAnsi="Arial" w:cs="Arial"/>
                <w:b/>
                <w:sz w:val="22"/>
                <w:szCs w:val="22"/>
              </w:rPr>
              <w:t xml:space="preserve">lektrik fatura takibinin sonuçlandırılması ve tasarruf önerileri üretme çalışması </w:t>
            </w:r>
          </w:p>
          <w:p w:rsidR="00F371B3" w:rsidRDefault="00F371B3" w:rsidP="001158FE">
            <w:pPr>
              <w:ind w:left="400"/>
            </w:pPr>
          </w:p>
          <w:p w:rsidR="00F371B3" w:rsidRPr="00233D06" w:rsidRDefault="00F371B3" w:rsidP="00233D06">
            <w:pPr>
              <w:numPr>
                <w:ilvl w:val="0"/>
                <w:numId w:val="2"/>
              </w:numPr>
              <w:ind w:left="650" w:hanging="250"/>
              <w:rPr>
                <w:rFonts w:ascii="Arial" w:hAnsi="Arial" w:cs="Arial"/>
                <w:b/>
                <w:sz w:val="22"/>
                <w:szCs w:val="22"/>
              </w:rPr>
            </w:pPr>
            <w:r w:rsidRPr="001158FE">
              <w:rPr>
                <w:rFonts w:ascii="Arial" w:hAnsi="Arial" w:cs="Arial"/>
                <w:b/>
                <w:sz w:val="22"/>
                <w:szCs w:val="22"/>
              </w:rPr>
              <w:t>“Doğal gaz tüketimi” konulu fatura takibi ve sonuçla</w:t>
            </w:r>
            <w:r>
              <w:rPr>
                <w:rFonts w:ascii="Arial" w:hAnsi="Arial" w:cs="Arial"/>
                <w:b/>
                <w:sz w:val="22"/>
                <w:szCs w:val="22"/>
              </w:rPr>
              <w:t xml:space="preserve">rın grafiklerle gösterilerek </w:t>
            </w:r>
            <w:r w:rsidRPr="001158FE">
              <w:rPr>
                <w:rFonts w:ascii="Arial" w:hAnsi="Arial" w:cs="Arial"/>
                <w:b/>
                <w:sz w:val="22"/>
                <w:szCs w:val="22"/>
              </w:rPr>
              <w:t>yorumlanma çalışmasının sonuçlandırılması ve yorumların sınıf ortamında paylaşılması</w:t>
            </w:r>
          </w:p>
          <w:p w:rsidR="00F371B3" w:rsidRDefault="00F371B3" w:rsidP="001158FE">
            <w:pPr>
              <w:ind w:left="400"/>
            </w:pPr>
          </w:p>
          <w:p w:rsidR="00F371B3" w:rsidRDefault="00F371B3" w:rsidP="001158FE">
            <w:pPr>
              <w:ind w:left="360"/>
            </w:pPr>
          </w:p>
          <w:p w:rsidR="00F371B3" w:rsidRPr="001158FE" w:rsidRDefault="00F371B3" w:rsidP="001158FE">
            <w:pPr>
              <w:numPr>
                <w:ilvl w:val="0"/>
                <w:numId w:val="12"/>
              </w:numPr>
              <w:ind w:hanging="360"/>
            </w:pPr>
            <w:r>
              <w:rPr>
                <w:rFonts w:ascii="Arial" w:hAnsi="Arial" w:cs="Arial"/>
                <w:b/>
                <w:sz w:val="22"/>
                <w:szCs w:val="22"/>
              </w:rPr>
              <w:t xml:space="preserve">İklim değişikliği </w:t>
            </w:r>
            <w:r w:rsidRPr="001158FE">
              <w:rPr>
                <w:rFonts w:ascii="Arial" w:hAnsi="Arial" w:cs="Arial"/>
                <w:b/>
                <w:sz w:val="22"/>
                <w:szCs w:val="22"/>
              </w:rPr>
              <w:t>konulu slogan yazma ve pano sunumu.</w:t>
            </w:r>
          </w:p>
          <w:p w:rsidR="00F371B3" w:rsidRDefault="00F371B3"/>
          <w:p w:rsidR="00F371B3" w:rsidRPr="001158FE" w:rsidRDefault="00F371B3" w:rsidP="001158FE">
            <w:pPr>
              <w:numPr>
                <w:ilvl w:val="0"/>
                <w:numId w:val="12"/>
              </w:numPr>
              <w:ind w:hanging="360"/>
              <w:contextualSpacing/>
              <w:rPr>
                <w:rFonts w:ascii="Arial" w:hAnsi="Arial" w:cs="Arial"/>
                <w:b/>
              </w:rPr>
            </w:pPr>
            <w:r>
              <w:rPr>
                <w:rFonts w:ascii="Arial" w:hAnsi="Arial" w:cs="Arial"/>
                <w:b/>
                <w:sz w:val="22"/>
                <w:szCs w:val="22"/>
              </w:rPr>
              <w:t>Nükleer santrallerle ilgili f</w:t>
            </w:r>
            <w:r w:rsidRPr="001158FE">
              <w:rPr>
                <w:rFonts w:ascii="Arial" w:hAnsi="Arial" w:cs="Arial"/>
                <w:b/>
                <w:sz w:val="22"/>
                <w:szCs w:val="22"/>
              </w:rPr>
              <w:t xml:space="preserve">ilm gösterimi </w:t>
            </w:r>
          </w:p>
          <w:p w:rsidR="00F371B3" w:rsidRDefault="00F371B3"/>
        </w:tc>
        <w:tc>
          <w:tcPr>
            <w:tcW w:w="3165" w:type="dxa"/>
          </w:tcPr>
          <w:p w:rsidR="00F371B3" w:rsidRDefault="00F371B3"/>
          <w:p w:rsidR="00F371B3" w:rsidRDefault="00F371B3">
            <w:r w:rsidRPr="001158FE">
              <w:rPr>
                <w:rFonts w:ascii="Arial" w:hAnsi="Arial" w:cs="Arial"/>
                <w:b/>
                <w:sz w:val="22"/>
                <w:szCs w:val="22"/>
              </w:rPr>
              <w:t>Matematik Bölümü- Orta 1. ve 2. sınıf</w:t>
            </w:r>
          </w:p>
          <w:p w:rsidR="00F371B3" w:rsidRDefault="00F371B3">
            <w:pPr>
              <w:rPr>
                <w:rFonts w:ascii="Arial" w:hAnsi="Arial" w:cs="Arial"/>
                <w:b/>
                <w:sz w:val="22"/>
                <w:szCs w:val="22"/>
              </w:rPr>
            </w:pPr>
          </w:p>
          <w:p w:rsidR="00F371B3" w:rsidRDefault="00F371B3">
            <w:r w:rsidRPr="001158FE">
              <w:rPr>
                <w:rFonts w:ascii="Arial" w:hAnsi="Arial" w:cs="Arial"/>
                <w:b/>
                <w:sz w:val="22"/>
                <w:szCs w:val="22"/>
              </w:rPr>
              <w:t>Matematik bölümü –Orta 3. sınıf</w:t>
            </w:r>
          </w:p>
          <w:p w:rsidR="00F371B3" w:rsidRDefault="00F371B3"/>
          <w:p w:rsidR="00F371B3" w:rsidRDefault="00F371B3"/>
          <w:p w:rsidR="00F371B3" w:rsidRDefault="00F371B3"/>
          <w:p w:rsidR="00F371B3" w:rsidRDefault="00F371B3"/>
          <w:p w:rsidR="00F371B3" w:rsidRDefault="00F371B3">
            <w:r w:rsidRPr="001158FE">
              <w:rPr>
                <w:rFonts w:ascii="Arial" w:hAnsi="Arial" w:cs="Arial"/>
                <w:b/>
                <w:sz w:val="22"/>
                <w:szCs w:val="22"/>
              </w:rPr>
              <w:t>Yabancı Diller / Orta 1. sınıf</w:t>
            </w:r>
          </w:p>
          <w:p w:rsidR="00F371B3" w:rsidRDefault="00F371B3"/>
          <w:p w:rsidR="00F371B3" w:rsidRDefault="00F371B3"/>
          <w:p w:rsidR="00F371B3" w:rsidRDefault="00F371B3">
            <w:r w:rsidRPr="001158FE">
              <w:rPr>
                <w:rFonts w:ascii="Arial" w:hAnsi="Arial" w:cs="Arial"/>
                <w:b/>
                <w:sz w:val="22"/>
                <w:szCs w:val="22"/>
              </w:rPr>
              <w:t xml:space="preserve">Yabancı Diller / Orta 1. sınıflar </w:t>
            </w:r>
          </w:p>
          <w:p w:rsidR="00F371B3" w:rsidRDefault="00F371B3"/>
        </w:tc>
      </w:tr>
      <w:tr w:rsidR="00F371B3" w:rsidTr="001158FE">
        <w:tc>
          <w:tcPr>
            <w:tcW w:w="1510" w:type="dxa"/>
            <w:vAlign w:val="center"/>
          </w:tcPr>
          <w:p w:rsidR="00F371B3" w:rsidRPr="00A020B6" w:rsidRDefault="00F371B3" w:rsidP="00A020B6">
            <w:pPr>
              <w:jc w:val="center"/>
              <w:rPr>
                <w:rFonts w:ascii="Arial" w:hAnsi="Arial"/>
              </w:rPr>
            </w:pPr>
          </w:p>
          <w:p w:rsidR="00F371B3" w:rsidRPr="00A020B6" w:rsidRDefault="00F371B3" w:rsidP="00A020B6">
            <w:pPr>
              <w:jc w:val="center"/>
              <w:rPr>
                <w:rFonts w:ascii="Arial" w:hAnsi="Arial"/>
              </w:rPr>
            </w:pPr>
            <w:r w:rsidRPr="00A020B6">
              <w:rPr>
                <w:rFonts w:ascii="Arial" w:hAnsi="Arial" w:cs="Arial"/>
                <w:b/>
              </w:rPr>
              <w:t>MAYIS</w:t>
            </w:r>
          </w:p>
        </w:tc>
        <w:tc>
          <w:tcPr>
            <w:tcW w:w="5775" w:type="dxa"/>
          </w:tcPr>
          <w:p w:rsidR="00F371B3" w:rsidRDefault="00F371B3"/>
          <w:p w:rsidR="00F371B3" w:rsidRPr="001158FE" w:rsidRDefault="00F371B3" w:rsidP="001158FE">
            <w:pPr>
              <w:numPr>
                <w:ilvl w:val="0"/>
                <w:numId w:val="12"/>
              </w:numPr>
              <w:ind w:left="653" w:hanging="285"/>
            </w:pPr>
            <w:r w:rsidRPr="001158FE">
              <w:rPr>
                <w:rFonts w:ascii="Arial" w:hAnsi="Arial" w:cs="Arial"/>
                <w:b/>
                <w:sz w:val="22"/>
                <w:szCs w:val="22"/>
              </w:rPr>
              <w:t xml:space="preserve"> Eylem Günümüz</w:t>
            </w:r>
          </w:p>
          <w:p w:rsidR="00F371B3" w:rsidRDefault="00F371B3" w:rsidP="001158FE">
            <w:pPr>
              <w:ind w:left="708"/>
            </w:pPr>
          </w:p>
          <w:p w:rsidR="00F371B3" w:rsidRPr="001158FE" w:rsidRDefault="00F371B3" w:rsidP="001158FE">
            <w:pPr>
              <w:numPr>
                <w:ilvl w:val="0"/>
                <w:numId w:val="2"/>
              </w:numPr>
              <w:ind w:left="653" w:hanging="285"/>
            </w:pPr>
            <w:r w:rsidRPr="001158FE">
              <w:rPr>
                <w:rFonts w:ascii="Arial" w:hAnsi="Arial" w:cs="Arial"/>
                <w:b/>
                <w:sz w:val="22"/>
                <w:szCs w:val="22"/>
              </w:rPr>
              <w:t>“Enerji-HES” konulu deneme atölyesi ve afis çalışması</w:t>
            </w:r>
          </w:p>
          <w:p w:rsidR="00F371B3" w:rsidRDefault="00F371B3"/>
          <w:p w:rsidR="00F371B3" w:rsidRDefault="00F371B3" w:rsidP="003E43E2"/>
          <w:p w:rsidR="00F371B3" w:rsidRPr="00B76B84" w:rsidRDefault="00F371B3" w:rsidP="00001DC5">
            <w:pPr>
              <w:numPr>
                <w:ilvl w:val="0"/>
                <w:numId w:val="2"/>
              </w:numPr>
              <w:ind w:left="653" w:hanging="285"/>
            </w:pPr>
            <w:r>
              <w:rPr>
                <w:rFonts w:ascii="Arial" w:hAnsi="Arial" w:cs="Arial"/>
                <w:b/>
                <w:sz w:val="22"/>
                <w:szCs w:val="22"/>
              </w:rPr>
              <w:t>Eylem Planının yıl</w:t>
            </w:r>
            <w:r w:rsidRPr="001158FE">
              <w:rPr>
                <w:rFonts w:ascii="Arial" w:hAnsi="Arial" w:cs="Arial"/>
                <w:b/>
                <w:sz w:val="22"/>
                <w:szCs w:val="22"/>
              </w:rPr>
              <w:t>sonu değerlendirmesinin yapılması</w:t>
            </w:r>
          </w:p>
        </w:tc>
        <w:tc>
          <w:tcPr>
            <w:tcW w:w="3165" w:type="dxa"/>
          </w:tcPr>
          <w:p w:rsidR="00F371B3" w:rsidRDefault="00F371B3"/>
          <w:p w:rsidR="00F371B3" w:rsidRDefault="00F371B3">
            <w:r w:rsidRPr="001158FE">
              <w:rPr>
                <w:rFonts w:ascii="Arial" w:hAnsi="Arial" w:cs="Arial"/>
                <w:b/>
                <w:sz w:val="22"/>
                <w:szCs w:val="22"/>
              </w:rPr>
              <w:t>Eko- Tim</w:t>
            </w:r>
          </w:p>
          <w:p w:rsidR="00F371B3" w:rsidRDefault="00F371B3"/>
          <w:p w:rsidR="00F371B3" w:rsidRDefault="00F371B3">
            <w:r w:rsidRPr="001158FE">
              <w:rPr>
                <w:rFonts w:ascii="Arial" w:hAnsi="Arial" w:cs="Arial"/>
                <w:b/>
                <w:sz w:val="22"/>
                <w:szCs w:val="22"/>
              </w:rPr>
              <w:t>Türkçe Bölümü-Orta 2. sınıflar</w:t>
            </w:r>
          </w:p>
          <w:p w:rsidR="00F371B3" w:rsidRDefault="00F371B3"/>
          <w:p w:rsidR="00F371B3" w:rsidRDefault="00F371B3"/>
          <w:p w:rsidR="00F371B3" w:rsidRDefault="00F371B3">
            <w:r w:rsidRPr="001158FE">
              <w:rPr>
                <w:rFonts w:ascii="Arial" w:hAnsi="Arial" w:cs="Arial"/>
                <w:b/>
                <w:sz w:val="22"/>
                <w:szCs w:val="22"/>
              </w:rPr>
              <w:t>Eko-Tim / Eko-Komite</w:t>
            </w:r>
          </w:p>
          <w:p w:rsidR="00F371B3" w:rsidRDefault="00F371B3"/>
          <w:p w:rsidR="00F371B3" w:rsidRDefault="00F371B3"/>
        </w:tc>
      </w:tr>
      <w:tr w:rsidR="00F371B3" w:rsidTr="001158FE">
        <w:tc>
          <w:tcPr>
            <w:tcW w:w="1510" w:type="dxa"/>
            <w:vAlign w:val="center"/>
          </w:tcPr>
          <w:p w:rsidR="00F371B3" w:rsidRPr="00A020B6" w:rsidRDefault="00F371B3" w:rsidP="00A020B6">
            <w:pPr>
              <w:jc w:val="center"/>
              <w:rPr>
                <w:rFonts w:ascii="Arial" w:hAnsi="Arial"/>
              </w:rPr>
            </w:pPr>
            <w:r w:rsidRPr="00A020B6">
              <w:rPr>
                <w:rFonts w:ascii="Arial" w:hAnsi="Arial" w:cs="Arial"/>
                <w:b/>
              </w:rPr>
              <w:t>HAZİRAN</w:t>
            </w:r>
          </w:p>
        </w:tc>
        <w:tc>
          <w:tcPr>
            <w:tcW w:w="5775" w:type="dxa"/>
          </w:tcPr>
          <w:p w:rsidR="00F371B3" w:rsidRDefault="00F371B3" w:rsidP="001158FE">
            <w:pPr>
              <w:ind w:left="567"/>
            </w:pPr>
          </w:p>
          <w:p w:rsidR="00F371B3" w:rsidRPr="001158FE" w:rsidRDefault="00F371B3" w:rsidP="001158FE">
            <w:pPr>
              <w:numPr>
                <w:ilvl w:val="0"/>
                <w:numId w:val="6"/>
              </w:numPr>
              <w:ind w:hanging="473"/>
            </w:pPr>
            <w:r w:rsidRPr="001158FE">
              <w:rPr>
                <w:rFonts w:ascii="Arial" w:hAnsi="Arial" w:cs="Arial"/>
                <w:b/>
                <w:sz w:val="22"/>
                <w:szCs w:val="22"/>
              </w:rPr>
              <w:t xml:space="preserve">Çevre Haftası etkinliklerine katılım </w:t>
            </w:r>
          </w:p>
          <w:p w:rsidR="00F371B3" w:rsidRDefault="00F371B3" w:rsidP="001158FE">
            <w:pPr>
              <w:ind w:left="567"/>
            </w:pPr>
          </w:p>
          <w:p w:rsidR="00F371B3" w:rsidRPr="001158FE" w:rsidRDefault="00F371B3" w:rsidP="00001DC5">
            <w:pPr>
              <w:numPr>
                <w:ilvl w:val="0"/>
                <w:numId w:val="2"/>
              </w:numPr>
              <w:ind w:left="653" w:hanging="285"/>
            </w:pPr>
            <w:r w:rsidRPr="001158FE">
              <w:rPr>
                <w:rFonts w:ascii="Arial" w:hAnsi="Arial" w:cs="Arial"/>
                <w:b/>
                <w:sz w:val="22"/>
                <w:szCs w:val="22"/>
              </w:rPr>
              <w:t>2. Dönem Eko- Okullar Raporunun gönderilmesi</w:t>
            </w:r>
          </w:p>
        </w:tc>
        <w:tc>
          <w:tcPr>
            <w:tcW w:w="3165" w:type="dxa"/>
          </w:tcPr>
          <w:p w:rsidR="00F371B3" w:rsidRDefault="00F371B3"/>
          <w:p w:rsidR="00F371B3" w:rsidRDefault="00F371B3">
            <w:r w:rsidRPr="001158FE">
              <w:rPr>
                <w:rFonts w:ascii="Arial" w:hAnsi="Arial" w:cs="Arial"/>
                <w:b/>
                <w:sz w:val="22"/>
                <w:szCs w:val="22"/>
              </w:rPr>
              <w:t>Tüm Zümreler</w:t>
            </w:r>
          </w:p>
          <w:p w:rsidR="00F371B3" w:rsidRDefault="00F371B3"/>
          <w:p w:rsidR="00F371B3" w:rsidRDefault="00F371B3">
            <w:r w:rsidRPr="001158FE">
              <w:rPr>
                <w:rFonts w:ascii="Arial" w:hAnsi="Arial" w:cs="Arial"/>
                <w:b/>
                <w:sz w:val="22"/>
                <w:szCs w:val="22"/>
              </w:rPr>
              <w:t>Eko- Komite ve Eko- Tim</w:t>
            </w:r>
          </w:p>
        </w:tc>
      </w:tr>
    </w:tbl>
    <w:p w:rsidR="00F371B3" w:rsidRDefault="00F371B3">
      <w:pPr>
        <w:jc w:val="center"/>
        <w:rPr>
          <w:b/>
        </w:rPr>
      </w:pPr>
      <w:r>
        <w:rPr>
          <w:b/>
        </w:rPr>
        <w:t xml:space="preserve"> </w:t>
      </w:r>
    </w:p>
    <w:p w:rsidR="00F371B3" w:rsidRDefault="00F371B3">
      <w:pPr>
        <w:jc w:val="center"/>
        <w:rPr>
          <w:b/>
        </w:rPr>
      </w:pPr>
    </w:p>
    <w:p w:rsidR="00F371B3" w:rsidRDefault="00F371B3">
      <w:pPr>
        <w:jc w:val="center"/>
        <w:rPr>
          <w:b/>
        </w:rPr>
      </w:pPr>
    </w:p>
    <w:p w:rsidR="00F371B3" w:rsidRDefault="00F371B3">
      <w:pPr>
        <w:jc w:val="center"/>
        <w:rPr>
          <w:b/>
        </w:rPr>
      </w:pPr>
    </w:p>
    <w:p w:rsidR="00F371B3" w:rsidRDefault="00F371B3">
      <w:pPr>
        <w:jc w:val="center"/>
        <w:rPr>
          <w:b/>
        </w:rPr>
      </w:pPr>
    </w:p>
    <w:p w:rsidR="00F371B3" w:rsidRPr="005B1AA7" w:rsidRDefault="00F371B3">
      <w:pPr>
        <w:jc w:val="center"/>
        <w:rPr>
          <w:rFonts w:ascii="Arial" w:hAnsi="Arial"/>
          <w:b/>
        </w:rPr>
      </w:pPr>
      <w:r>
        <w:rPr>
          <w:b/>
        </w:rPr>
        <w:tab/>
      </w:r>
      <w:r>
        <w:rPr>
          <w:b/>
        </w:rPr>
        <w:tab/>
      </w:r>
      <w:r>
        <w:rPr>
          <w:b/>
        </w:rPr>
        <w:tab/>
      </w:r>
      <w:r>
        <w:rPr>
          <w:b/>
        </w:rPr>
        <w:tab/>
      </w:r>
      <w:r>
        <w:rPr>
          <w:b/>
        </w:rPr>
        <w:tab/>
      </w:r>
      <w:r w:rsidRPr="005B1AA7">
        <w:rPr>
          <w:rFonts w:ascii="Arial" w:hAnsi="Arial"/>
          <w:b/>
        </w:rPr>
        <w:t>16/10/2015</w:t>
      </w:r>
    </w:p>
    <w:p w:rsidR="00F371B3" w:rsidRDefault="00F371B3">
      <w:pPr>
        <w:jc w:val="center"/>
      </w:pPr>
    </w:p>
    <w:p w:rsidR="00F371B3" w:rsidRDefault="00F371B3">
      <w:pPr>
        <w:ind w:left="2880" w:firstLine="720"/>
        <w:jc w:val="center"/>
        <w:rPr>
          <w:rFonts w:ascii="Arial" w:hAnsi="Arial" w:cs="Arial"/>
          <w:b/>
          <w:sz w:val="22"/>
          <w:szCs w:val="22"/>
        </w:rPr>
      </w:pPr>
      <w:r>
        <w:rPr>
          <w:rFonts w:ascii="Arial" w:hAnsi="Arial" w:cs="Arial"/>
          <w:b/>
          <w:sz w:val="22"/>
          <w:szCs w:val="22"/>
        </w:rPr>
        <w:t>Hilal Fatma ÖZÇELİK</w:t>
      </w:r>
    </w:p>
    <w:p w:rsidR="00F371B3" w:rsidRDefault="00F371B3">
      <w:pPr>
        <w:ind w:left="2880" w:firstLine="720"/>
        <w:jc w:val="center"/>
      </w:pPr>
    </w:p>
    <w:p w:rsidR="00F371B3" w:rsidRDefault="00F371B3" w:rsidP="00512A2B">
      <w:pPr>
        <w:ind w:left="2880" w:firstLine="720"/>
        <w:jc w:val="center"/>
        <w:rPr>
          <w:rFonts w:ascii="Arial" w:hAnsi="Arial" w:cs="Arial"/>
          <w:b/>
          <w:sz w:val="22"/>
          <w:szCs w:val="22"/>
        </w:rPr>
      </w:pPr>
      <w:r>
        <w:rPr>
          <w:rFonts w:ascii="Arial" w:hAnsi="Arial" w:cs="Arial"/>
          <w:b/>
          <w:sz w:val="22"/>
          <w:szCs w:val="22"/>
        </w:rPr>
        <w:t xml:space="preserve">Fen Bilimleri Öğrt./ </w:t>
      </w:r>
    </w:p>
    <w:p w:rsidR="00F371B3" w:rsidRDefault="00F371B3" w:rsidP="00512A2B">
      <w:pPr>
        <w:ind w:left="2880" w:firstLine="720"/>
        <w:jc w:val="center"/>
      </w:pPr>
      <w:r>
        <w:rPr>
          <w:rFonts w:ascii="Arial" w:hAnsi="Arial" w:cs="Arial"/>
          <w:b/>
          <w:sz w:val="22"/>
          <w:szCs w:val="22"/>
        </w:rPr>
        <w:t>Eko Okullar Ortaokul Koord</w:t>
      </w:r>
      <w:r>
        <w:rPr>
          <w:rFonts w:ascii="Arial" w:hAnsi="Arial" w:cs="Arial"/>
          <w:sz w:val="22"/>
          <w:szCs w:val="22"/>
        </w:rPr>
        <w:t xml:space="preserve">.                 </w:t>
      </w:r>
    </w:p>
    <w:sectPr w:rsidR="00F371B3" w:rsidSect="00187C43">
      <w:pgSz w:w="11906" w:h="16838"/>
      <w:pgMar w:top="1079" w:right="1417" w:bottom="1417" w:left="1417"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60AE"/>
    <w:multiLevelType w:val="multilevel"/>
    <w:tmpl w:val="99B640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0EF5488"/>
    <w:multiLevelType w:val="multilevel"/>
    <w:tmpl w:val="5B4846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6464233"/>
    <w:multiLevelType w:val="multilevel"/>
    <w:tmpl w:val="B524A2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A607D9B"/>
    <w:multiLevelType w:val="multilevel"/>
    <w:tmpl w:val="CF8A55B0"/>
    <w:lvl w:ilvl="0">
      <w:start w:val="1"/>
      <w:numFmt w:val="bullet"/>
      <w:lvlText w:val="●"/>
      <w:lvlJc w:val="left"/>
      <w:pPr>
        <w:ind w:left="1211" w:firstLine="926"/>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4">
    <w:nsid w:val="1B6071B7"/>
    <w:multiLevelType w:val="multilevel"/>
    <w:tmpl w:val="81367DA4"/>
    <w:lvl w:ilvl="0">
      <w:start w:val="1"/>
      <w:numFmt w:val="bullet"/>
      <w:lvlText w:val="●"/>
      <w:lvlJc w:val="left"/>
      <w:pPr>
        <w:ind w:left="1287" w:firstLine="926"/>
      </w:pPr>
      <w:rPr>
        <w:rFonts w:ascii="Arial" w:eastAsia="Times New Roman" w:hAnsi="Arial"/>
        <w:vertAlign w:val="baseline"/>
      </w:rPr>
    </w:lvl>
    <w:lvl w:ilvl="1">
      <w:start w:val="1"/>
      <w:numFmt w:val="bullet"/>
      <w:lvlText w:val="o"/>
      <w:lvlJc w:val="left"/>
      <w:pPr>
        <w:ind w:left="2007" w:firstLine="1647"/>
      </w:pPr>
      <w:rPr>
        <w:rFonts w:ascii="Arial" w:eastAsia="Times New Roman" w:hAnsi="Arial"/>
        <w:vertAlign w:val="baseline"/>
      </w:rPr>
    </w:lvl>
    <w:lvl w:ilvl="2">
      <w:start w:val="1"/>
      <w:numFmt w:val="bullet"/>
      <w:lvlText w:val="▪"/>
      <w:lvlJc w:val="left"/>
      <w:pPr>
        <w:ind w:left="2727" w:firstLine="2367"/>
      </w:pPr>
      <w:rPr>
        <w:rFonts w:ascii="Arial" w:eastAsia="Times New Roman" w:hAnsi="Arial"/>
        <w:vertAlign w:val="baseline"/>
      </w:rPr>
    </w:lvl>
    <w:lvl w:ilvl="3">
      <w:start w:val="1"/>
      <w:numFmt w:val="bullet"/>
      <w:lvlText w:val="●"/>
      <w:lvlJc w:val="left"/>
      <w:pPr>
        <w:ind w:left="3447" w:firstLine="3087"/>
      </w:pPr>
      <w:rPr>
        <w:rFonts w:ascii="Arial" w:eastAsia="Times New Roman" w:hAnsi="Arial"/>
        <w:vertAlign w:val="baseline"/>
      </w:rPr>
    </w:lvl>
    <w:lvl w:ilvl="4">
      <w:start w:val="1"/>
      <w:numFmt w:val="bullet"/>
      <w:lvlText w:val="o"/>
      <w:lvlJc w:val="left"/>
      <w:pPr>
        <w:ind w:left="4167" w:firstLine="3807"/>
      </w:pPr>
      <w:rPr>
        <w:rFonts w:ascii="Arial" w:eastAsia="Times New Roman" w:hAnsi="Arial"/>
        <w:vertAlign w:val="baseline"/>
      </w:rPr>
    </w:lvl>
    <w:lvl w:ilvl="5">
      <w:start w:val="1"/>
      <w:numFmt w:val="bullet"/>
      <w:lvlText w:val="▪"/>
      <w:lvlJc w:val="left"/>
      <w:pPr>
        <w:ind w:left="4887" w:firstLine="4527"/>
      </w:pPr>
      <w:rPr>
        <w:rFonts w:ascii="Arial" w:eastAsia="Times New Roman" w:hAnsi="Arial"/>
        <w:vertAlign w:val="baseline"/>
      </w:rPr>
    </w:lvl>
    <w:lvl w:ilvl="6">
      <w:start w:val="1"/>
      <w:numFmt w:val="bullet"/>
      <w:lvlText w:val="●"/>
      <w:lvlJc w:val="left"/>
      <w:pPr>
        <w:ind w:left="5607" w:firstLine="5247"/>
      </w:pPr>
      <w:rPr>
        <w:rFonts w:ascii="Arial" w:eastAsia="Times New Roman" w:hAnsi="Arial"/>
        <w:vertAlign w:val="baseline"/>
      </w:rPr>
    </w:lvl>
    <w:lvl w:ilvl="7">
      <w:start w:val="1"/>
      <w:numFmt w:val="bullet"/>
      <w:lvlText w:val="o"/>
      <w:lvlJc w:val="left"/>
      <w:pPr>
        <w:ind w:left="6327" w:firstLine="5967"/>
      </w:pPr>
      <w:rPr>
        <w:rFonts w:ascii="Arial" w:eastAsia="Times New Roman" w:hAnsi="Arial"/>
        <w:vertAlign w:val="baseline"/>
      </w:rPr>
    </w:lvl>
    <w:lvl w:ilvl="8">
      <w:start w:val="1"/>
      <w:numFmt w:val="bullet"/>
      <w:lvlText w:val="▪"/>
      <w:lvlJc w:val="left"/>
      <w:pPr>
        <w:ind w:left="7047" w:firstLine="6687"/>
      </w:pPr>
      <w:rPr>
        <w:rFonts w:ascii="Arial" w:eastAsia="Times New Roman" w:hAnsi="Arial"/>
        <w:vertAlign w:val="baseline"/>
      </w:rPr>
    </w:lvl>
  </w:abstractNum>
  <w:abstractNum w:abstractNumId="5">
    <w:nsid w:val="1F3A2E05"/>
    <w:multiLevelType w:val="multilevel"/>
    <w:tmpl w:val="4A4834F0"/>
    <w:lvl w:ilvl="0">
      <w:start w:val="1"/>
      <w:numFmt w:val="bullet"/>
      <w:lvlText w:val="●"/>
      <w:lvlJc w:val="left"/>
      <w:pPr>
        <w:ind w:left="851" w:firstLine="567"/>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6">
    <w:nsid w:val="27CB44B0"/>
    <w:multiLevelType w:val="multilevel"/>
    <w:tmpl w:val="98AECE52"/>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
    <w:nsid w:val="387C1FAC"/>
    <w:multiLevelType w:val="multilevel"/>
    <w:tmpl w:val="64EC32FC"/>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8">
    <w:nsid w:val="3CC77131"/>
    <w:multiLevelType w:val="multilevel"/>
    <w:tmpl w:val="53624A1A"/>
    <w:lvl w:ilvl="0">
      <w:start w:val="1"/>
      <w:numFmt w:val="bullet"/>
      <w:lvlText w:val="●"/>
      <w:lvlJc w:val="left"/>
      <w:pPr>
        <w:ind w:left="1120" w:firstLine="760"/>
      </w:pPr>
      <w:rPr>
        <w:rFonts w:ascii="Arial" w:eastAsia="Times New Roman" w:hAnsi="Arial"/>
        <w:vertAlign w:val="baseline"/>
      </w:rPr>
    </w:lvl>
    <w:lvl w:ilvl="1">
      <w:start w:val="1"/>
      <w:numFmt w:val="bullet"/>
      <w:lvlText w:val="o"/>
      <w:lvlJc w:val="left"/>
      <w:pPr>
        <w:ind w:left="1840" w:firstLine="1480"/>
      </w:pPr>
      <w:rPr>
        <w:rFonts w:ascii="Arial" w:eastAsia="Times New Roman" w:hAnsi="Arial"/>
        <w:vertAlign w:val="baseline"/>
      </w:rPr>
    </w:lvl>
    <w:lvl w:ilvl="2">
      <w:start w:val="1"/>
      <w:numFmt w:val="bullet"/>
      <w:lvlText w:val="▪"/>
      <w:lvlJc w:val="left"/>
      <w:pPr>
        <w:ind w:left="2560" w:firstLine="2200"/>
      </w:pPr>
      <w:rPr>
        <w:rFonts w:ascii="Arial" w:eastAsia="Times New Roman" w:hAnsi="Arial"/>
        <w:vertAlign w:val="baseline"/>
      </w:rPr>
    </w:lvl>
    <w:lvl w:ilvl="3">
      <w:start w:val="1"/>
      <w:numFmt w:val="bullet"/>
      <w:lvlText w:val="●"/>
      <w:lvlJc w:val="left"/>
      <w:pPr>
        <w:ind w:left="3280" w:firstLine="2920"/>
      </w:pPr>
      <w:rPr>
        <w:rFonts w:ascii="Arial" w:eastAsia="Times New Roman" w:hAnsi="Arial"/>
        <w:vertAlign w:val="baseline"/>
      </w:rPr>
    </w:lvl>
    <w:lvl w:ilvl="4">
      <w:start w:val="1"/>
      <w:numFmt w:val="bullet"/>
      <w:lvlText w:val="o"/>
      <w:lvlJc w:val="left"/>
      <w:pPr>
        <w:ind w:left="4000" w:firstLine="3640"/>
      </w:pPr>
      <w:rPr>
        <w:rFonts w:ascii="Arial" w:eastAsia="Times New Roman" w:hAnsi="Arial"/>
        <w:vertAlign w:val="baseline"/>
      </w:rPr>
    </w:lvl>
    <w:lvl w:ilvl="5">
      <w:start w:val="1"/>
      <w:numFmt w:val="bullet"/>
      <w:lvlText w:val="▪"/>
      <w:lvlJc w:val="left"/>
      <w:pPr>
        <w:ind w:left="4720" w:firstLine="4360"/>
      </w:pPr>
      <w:rPr>
        <w:rFonts w:ascii="Arial" w:eastAsia="Times New Roman" w:hAnsi="Arial"/>
        <w:vertAlign w:val="baseline"/>
      </w:rPr>
    </w:lvl>
    <w:lvl w:ilvl="6">
      <w:start w:val="1"/>
      <w:numFmt w:val="bullet"/>
      <w:lvlText w:val="●"/>
      <w:lvlJc w:val="left"/>
      <w:pPr>
        <w:ind w:left="5440" w:firstLine="5080"/>
      </w:pPr>
      <w:rPr>
        <w:rFonts w:ascii="Arial" w:eastAsia="Times New Roman" w:hAnsi="Arial"/>
        <w:vertAlign w:val="baseline"/>
      </w:rPr>
    </w:lvl>
    <w:lvl w:ilvl="7">
      <w:start w:val="1"/>
      <w:numFmt w:val="bullet"/>
      <w:lvlText w:val="o"/>
      <w:lvlJc w:val="left"/>
      <w:pPr>
        <w:ind w:left="6160" w:firstLine="5800"/>
      </w:pPr>
      <w:rPr>
        <w:rFonts w:ascii="Arial" w:eastAsia="Times New Roman" w:hAnsi="Arial"/>
        <w:vertAlign w:val="baseline"/>
      </w:rPr>
    </w:lvl>
    <w:lvl w:ilvl="8">
      <w:start w:val="1"/>
      <w:numFmt w:val="bullet"/>
      <w:lvlText w:val="▪"/>
      <w:lvlJc w:val="left"/>
      <w:pPr>
        <w:ind w:left="6880" w:firstLine="6520"/>
      </w:pPr>
      <w:rPr>
        <w:rFonts w:ascii="Arial" w:eastAsia="Times New Roman" w:hAnsi="Arial"/>
        <w:vertAlign w:val="baseline"/>
      </w:rPr>
    </w:lvl>
  </w:abstractNum>
  <w:abstractNum w:abstractNumId="9">
    <w:nsid w:val="470010BF"/>
    <w:multiLevelType w:val="multilevel"/>
    <w:tmpl w:val="62DC0002"/>
    <w:lvl w:ilvl="0">
      <w:start w:val="1"/>
      <w:numFmt w:val="bullet"/>
      <w:lvlText w:val="●"/>
      <w:lvlJc w:val="left"/>
      <w:pPr>
        <w:ind w:left="851" w:firstLine="567"/>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0">
    <w:nsid w:val="4CD67248"/>
    <w:multiLevelType w:val="multilevel"/>
    <w:tmpl w:val="F0E0546C"/>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1">
    <w:nsid w:val="55196532"/>
    <w:multiLevelType w:val="multilevel"/>
    <w:tmpl w:val="1C34567E"/>
    <w:lvl w:ilvl="0">
      <w:start w:val="1"/>
      <w:numFmt w:val="bullet"/>
      <w:lvlText w:val="●"/>
      <w:lvlJc w:val="left"/>
      <w:pPr>
        <w:ind w:left="1120" w:firstLine="760"/>
      </w:pPr>
      <w:rPr>
        <w:rFonts w:ascii="Arial" w:eastAsia="Times New Roman" w:hAnsi="Arial"/>
        <w:color w:val="000000"/>
        <w:vertAlign w:val="baseline"/>
      </w:rPr>
    </w:lvl>
    <w:lvl w:ilvl="1">
      <w:start w:val="1"/>
      <w:numFmt w:val="bullet"/>
      <w:lvlText w:val="o"/>
      <w:lvlJc w:val="left"/>
      <w:pPr>
        <w:ind w:left="1840" w:firstLine="1480"/>
      </w:pPr>
      <w:rPr>
        <w:rFonts w:ascii="Arial" w:eastAsia="Times New Roman" w:hAnsi="Arial"/>
        <w:vertAlign w:val="baseline"/>
      </w:rPr>
    </w:lvl>
    <w:lvl w:ilvl="2">
      <w:start w:val="1"/>
      <w:numFmt w:val="bullet"/>
      <w:lvlText w:val="▪"/>
      <w:lvlJc w:val="left"/>
      <w:pPr>
        <w:ind w:left="2560" w:firstLine="2200"/>
      </w:pPr>
      <w:rPr>
        <w:rFonts w:ascii="Arial" w:eastAsia="Times New Roman" w:hAnsi="Arial"/>
        <w:vertAlign w:val="baseline"/>
      </w:rPr>
    </w:lvl>
    <w:lvl w:ilvl="3">
      <w:start w:val="1"/>
      <w:numFmt w:val="bullet"/>
      <w:lvlText w:val="●"/>
      <w:lvlJc w:val="left"/>
      <w:pPr>
        <w:ind w:left="3280" w:firstLine="2920"/>
      </w:pPr>
      <w:rPr>
        <w:rFonts w:ascii="Arial" w:eastAsia="Times New Roman" w:hAnsi="Arial"/>
        <w:vertAlign w:val="baseline"/>
      </w:rPr>
    </w:lvl>
    <w:lvl w:ilvl="4">
      <w:start w:val="1"/>
      <w:numFmt w:val="bullet"/>
      <w:lvlText w:val="o"/>
      <w:lvlJc w:val="left"/>
      <w:pPr>
        <w:ind w:left="4000" w:firstLine="3640"/>
      </w:pPr>
      <w:rPr>
        <w:rFonts w:ascii="Arial" w:eastAsia="Times New Roman" w:hAnsi="Arial"/>
        <w:vertAlign w:val="baseline"/>
      </w:rPr>
    </w:lvl>
    <w:lvl w:ilvl="5">
      <w:start w:val="1"/>
      <w:numFmt w:val="bullet"/>
      <w:lvlText w:val="▪"/>
      <w:lvlJc w:val="left"/>
      <w:pPr>
        <w:ind w:left="4720" w:firstLine="4360"/>
      </w:pPr>
      <w:rPr>
        <w:rFonts w:ascii="Arial" w:eastAsia="Times New Roman" w:hAnsi="Arial"/>
        <w:vertAlign w:val="baseline"/>
      </w:rPr>
    </w:lvl>
    <w:lvl w:ilvl="6">
      <w:start w:val="1"/>
      <w:numFmt w:val="bullet"/>
      <w:lvlText w:val="●"/>
      <w:lvlJc w:val="left"/>
      <w:pPr>
        <w:ind w:left="5440" w:firstLine="5080"/>
      </w:pPr>
      <w:rPr>
        <w:rFonts w:ascii="Arial" w:eastAsia="Times New Roman" w:hAnsi="Arial"/>
        <w:vertAlign w:val="baseline"/>
      </w:rPr>
    </w:lvl>
    <w:lvl w:ilvl="7">
      <w:start w:val="1"/>
      <w:numFmt w:val="bullet"/>
      <w:lvlText w:val="o"/>
      <w:lvlJc w:val="left"/>
      <w:pPr>
        <w:ind w:left="6160" w:firstLine="5800"/>
      </w:pPr>
      <w:rPr>
        <w:rFonts w:ascii="Arial" w:eastAsia="Times New Roman" w:hAnsi="Arial"/>
        <w:vertAlign w:val="baseline"/>
      </w:rPr>
    </w:lvl>
    <w:lvl w:ilvl="8">
      <w:start w:val="1"/>
      <w:numFmt w:val="bullet"/>
      <w:lvlText w:val="▪"/>
      <w:lvlJc w:val="left"/>
      <w:pPr>
        <w:ind w:left="6880" w:firstLine="6520"/>
      </w:pPr>
      <w:rPr>
        <w:rFonts w:ascii="Arial" w:eastAsia="Times New Roman" w:hAnsi="Arial"/>
        <w:vertAlign w:val="baseline"/>
      </w:rPr>
    </w:lvl>
  </w:abstractNum>
  <w:abstractNum w:abstractNumId="12">
    <w:nsid w:val="64112891"/>
    <w:multiLevelType w:val="multilevel"/>
    <w:tmpl w:val="D79286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648B73E6"/>
    <w:multiLevelType w:val="multilevel"/>
    <w:tmpl w:val="0A664056"/>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num w:numId="1">
    <w:abstractNumId w:val="7"/>
  </w:num>
  <w:num w:numId="2">
    <w:abstractNumId w:val="4"/>
  </w:num>
  <w:num w:numId="3">
    <w:abstractNumId w:val="10"/>
  </w:num>
  <w:num w:numId="4">
    <w:abstractNumId w:val="0"/>
  </w:num>
  <w:num w:numId="5">
    <w:abstractNumId w:val="8"/>
  </w:num>
  <w:num w:numId="6">
    <w:abstractNumId w:val="5"/>
  </w:num>
  <w:num w:numId="7">
    <w:abstractNumId w:val="3"/>
  </w:num>
  <w:num w:numId="8">
    <w:abstractNumId w:val="12"/>
  </w:num>
  <w:num w:numId="9">
    <w:abstractNumId w:val="1"/>
  </w:num>
  <w:num w:numId="10">
    <w:abstractNumId w:val="2"/>
  </w:num>
  <w:num w:numId="11">
    <w:abstractNumId w:val="6"/>
  </w:num>
  <w:num w:numId="12">
    <w:abstractNumId w:val="13"/>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548F"/>
    <w:rsid w:val="00001DC5"/>
    <w:rsid w:val="00047EA6"/>
    <w:rsid w:val="000631CF"/>
    <w:rsid w:val="001158FE"/>
    <w:rsid w:val="00187C43"/>
    <w:rsid w:val="001A6D46"/>
    <w:rsid w:val="00203951"/>
    <w:rsid w:val="00205AF7"/>
    <w:rsid w:val="00223CD4"/>
    <w:rsid w:val="00233D06"/>
    <w:rsid w:val="00271558"/>
    <w:rsid w:val="003B2A0B"/>
    <w:rsid w:val="003C0C4E"/>
    <w:rsid w:val="003D57EA"/>
    <w:rsid w:val="003D73E3"/>
    <w:rsid w:val="003E43E2"/>
    <w:rsid w:val="00512A2B"/>
    <w:rsid w:val="005B1AA7"/>
    <w:rsid w:val="005B561D"/>
    <w:rsid w:val="005C2534"/>
    <w:rsid w:val="006113E7"/>
    <w:rsid w:val="006350BE"/>
    <w:rsid w:val="00687DD1"/>
    <w:rsid w:val="00704EF5"/>
    <w:rsid w:val="00775CEA"/>
    <w:rsid w:val="009046E9"/>
    <w:rsid w:val="00937BDE"/>
    <w:rsid w:val="009B0E54"/>
    <w:rsid w:val="00A020B6"/>
    <w:rsid w:val="00A2585A"/>
    <w:rsid w:val="00AD39E4"/>
    <w:rsid w:val="00B43730"/>
    <w:rsid w:val="00B70F08"/>
    <w:rsid w:val="00B76B84"/>
    <w:rsid w:val="00C750C6"/>
    <w:rsid w:val="00CF4A8B"/>
    <w:rsid w:val="00D925CC"/>
    <w:rsid w:val="00F1059B"/>
    <w:rsid w:val="00F17572"/>
    <w:rsid w:val="00F371B3"/>
    <w:rsid w:val="00FD548F"/>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C43"/>
    <w:rPr>
      <w:color w:val="000000"/>
      <w:sz w:val="24"/>
      <w:szCs w:val="24"/>
    </w:rPr>
  </w:style>
  <w:style w:type="paragraph" w:styleId="Heading1">
    <w:name w:val="heading 1"/>
    <w:basedOn w:val="Normal"/>
    <w:next w:val="Normal"/>
    <w:link w:val="Heading1Char"/>
    <w:uiPriority w:val="99"/>
    <w:qFormat/>
    <w:rsid w:val="00187C43"/>
    <w:pPr>
      <w:keepNext/>
      <w:keepLines/>
      <w:spacing w:before="480" w:after="120"/>
      <w:contextualSpacing/>
      <w:outlineLvl w:val="0"/>
    </w:pPr>
    <w:rPr>
      <w:b/>
      <w:sz w:val="48"/>
      <w:szCs w:val="48"/>
    </w:rPr>
  </w:style>
  <w:style w:type="paragraph" w:styleId="Heading2">
    <w:name w:val="heading 2"/>
    <w:basedOn w:val="Normal"/>
    <w:next w:val="Normal"/>
    <w:link w:val="Heading2Char"/>
    <w:uiPriority w:val="99"/>
    <w:qFormat/>
    <w:rsid w:val="00187C43"/>
    <w:pPr>
      <w:keepNext/>
      <w:keepLines/>
      <w:spacing w:before="360" w:after="80"/>
      <w:contextualSpacing/>
      <w:outlineLvl w:val="1"/>
    </w:pPr>
    <w:rPr>
      <w:b/>
      <w:sz w:val="36"/>
      <w:szCs w:val="36"/>
    </w:rPr>
  </w:style>
  <w:style w:type="paragraph" w:styleId="Heading3">
    <w:name w:val="heading 3"/>
    <w:basedOn w:val="Normal"/>
    <w:next w:val="Normal"/>
    <w:link w:val="Heading3Char"/>
    <w:uiPriority w:val="99"/>
    <w:qFormat/>
    <w:rsid w:val="00187C43"/>
    <w:pPr>
      <w:keepNext/>
      <w:keepLines/>
      <w:spacing w:before="280" w:after="80"/>
      <w:contextualSpacing/>
      <w:outlineLvl w:val="2"/>
    </w:pPr>
    <w:rPr>
      <w:b/>
      <w:sz w:val="28"/>
      <w:szCs w:val="28"/>
    </w:rPr>
  </w:style>
  <w:style w:type="paragraph" w:styleId="Heading4">
    <w:name w:val="heading 4"/>
    <w:basedOn w:val="Normal"/>
    <w:next w:val="Normal"/>
    <w:link w:val="Heading4Char"/>
    <w:uiPriority w:val="99"/>
    <w:qFormat/>
    <w:rsid w:val="00187C43"/>
    <w:pPr>
      <w:keepNext/>
      <w:keepLines/>
      <w:spacing w:before="240" w:after="40"/>
      <w:contextualSpacing/>
      <w:outlineLvl w:val="3"/>
    </w:pPr>
    <w:rPr>
      <w:b/>
    </w:rPr>
  </w:style>
  <w:style w:type="paragraph" w:styleId="Heading5">
    <w:name w:val="heading 5"/>
    <w:basedOn w:val="Normal"/>
    <w:next w:val="Normal"/>
    <w:link w:val="Heading5Char"/>
    <w:uiPriority w:val="99"/>
    <w:qFormat/>
    <w:rsid w:val="00187C43"/>
    <w:pPr>
      <w:keepNext/>
      <w:keepLines/>
      <w:spacing w:before="220" w:after="40"/>
      <w:contextualSpacing/>
      <w:outlineLvl w:val="4"/>
    </w:pPr>
    <w:rPr>
      <w:b/>
      <w:sz w:val="22"/>
      <w:szCs w:val="22"/>
    </w:rPr>
  </w:style>
  <w:style w:type="paragraph" w:styleId="Heading6">
    <w:name w:val="heading 6"/>
    <w:basedOn w:val="Normal"/>
    <w:next w:val="Normal"/>
    <w:link w:val="Heading6Char"/>
    <w:uiPriority w:val="99"/>
    <w:qFormat/>
    <w:rsid w:val="00187C43"/>
    <w:pPr>
      <w:keepNext/>
      <w:keepLines/>
      <w:spacing w:before="200" w:after="40"/>
      <w:contextualSpacing/>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table" w:customStyle="1" w:styleId="TableNormal1">
    <w:name w:val="Table Normal1"/>
    <w:uiPriority w:val="99"/>
    <w:rsid w:val="00187C43"/>
    <w:rPr>
      <w:color w:val="000000"/>
      <w:sz w:val="24"/>
      <w:szCs w:val="24"/>
    </w:rPr>
    <w:tblPr>
      <w:tblCellMar>
        <w:top w:w="0" w:type="dxa"/>
        <w:left w:w="0" w:type="dxa"/>
        <w:bottom w:w="0" w:type="dxa"/>
        <w:right w:w="0" w:type="dxa"/>
      </w:tblCellMar>
    </w:tblPr>
  </w:style>
  <w:style w:type="paragraph" w:styleId="Title">
    <w:name w:val="Title"/>
    <w:basedOn w:val="Normal"/>
    <w:next w:val="Normal"/>
    <w:link w:val="TitleChar"/>
    <w:uiPriority w:val="99"/>
    <w:qFormat/>
    <w:rsid w:val="00187C43"/>
    <w:pPr>
      <w:keepNext/>
      <w:keepLines/>
      <w:spacing w:before="480" w:after="120"/>
      <w:contextualSpacing/>
    </w:pPr>
    <w:rPr>
      <w:b/>
      <w:sz w:val="72"/>
      <w:szCs w:val="72"/>
    </w:rPr>
  </w:style>
  <w:style w:type="character" w:customStyle="1" w:styleId="TitleChar">
    <w:name w:val="Title Char"/>
    <w:basedOn w:val="DefaultParagraphFont"/>
    <w:link w:val="Title"/>
    <w:uiPriority w:val="99"/>
    <w:locked/>
    <w:rPr>
      <w:rFonts w:ascii="Cambria" w:hAnsi="Cambria" w:cs="Times New Roman"/>
      <w:b/>
      <w:bCs/>
      <w:color w:val="000000"/>
      <w:kern w:val="28"/>
      <w:sz w:val="32"/>
      <w:szCs w:val="32"/>
    </w:rPr>
  </w:style>
  <w:style w:type="paragraph" w:styleId="Subtitle">
    <w:name w:val="Subtitle"/>
    <w:basedOn w:val="Normal"/>
    <w:next w:val="Normal"/>
    <w:link w:val="SubtitleChar"/>
    <w:uiPriority w:val="99"/>
    <w:qFormat/>
    <w:rsid w:val="00187C43"/>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color w:val="000000"/>
      <w:sz w:val="24"/>
      <w:szCs w:val="24"/>
    </w:rPr>
  </w:style>
  <w:style w:type="table" w:customStyle="1" w:styleId="Stil">
    <w:name w:val="Stil"/>
    <w:basedOn w:val="TableNormal1"/>
    <w:uiPriority w:val="99"/>
    <w:rsid w:val="00187C43"/>
    <w:tblPr>
      <w:tblStyleRowBandSize w:val="1"/>
      <w:tblStyleColBandSize w:val="1"/>
      <w:tblCellMar>
        <w:top w:w="0" w:type="dxa"/>
        <w:left w:w="70" w:type="dxa"/>
        <w:bottom w:w="0" w:type="dxa"/>
        <w:right w:w="70" w:type="dxa"/>
      </w:tblCellMar>
    </w:tblPr>
  </w:style>
  <w:style w:type="character" w:customStyle="1" w:styleId="apple-converted-space">
    <w:name w:val="apple-converted-space"/>
    <w:basedOn w:val="DefaultParagraphFont"/>
    <w:uiPriority w:val="99"/>
    <w:rsid w:val="00B70F08"/>
    <w:rPr>
      <w:rFonts w:cs="Times New Roman"/>
    </w:rPr>
  </w:style>
  <w:style w:type="character" w:styleId="Hyperlink">
    <w:name w:val="Hyperlink"/>
    <w:basedOn w:val="DefaultParagraphFont"/>
    <w:uiPriority w:val="99"/>
    <w:rsid w:val="009B0E5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5</Pages>
  <Words>1045</Words>
  <Characters>5958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Ogretmen</dc:creator>
  <cp:keywords/>
  <dc:description/>
  <cp:lastModifiedBy>HILAL</cp:lastModifiedBy>
  <cp:revision>16</cp:revision>
  <dcterms:created xsi:type="dcterms:W3CDTF">2015-10-15T17:01:00Z</dcterms:created>
  <dcterms:modified xsi:type="dcterms:W3CDTF">2015-10-15T18:20:00Z</dcterms:modified>
</cp:coreProperties>
</file>